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2454" w14:textId="1624DA52" w:rsidR="00A0494E" w:rsidRDefault="00A0494E" w:rsidP="00892908">
      <w:pPr>
        <w:pStyle w:val="32Titel2"/>
      </w:pPr>
      <w:r>
        <w:t xml:space="preserve">Revision </w:t>
      </w:r>
      <w:r w:rsidR="00835E78">
        <w:t>de</w:t>
      </w:r>
      <w:r w:rsidR="007A5A5F">
        <w:t>s Gemeindegesetzes (GG</w:t>
      </w:r>
      <w:r w:rsidR="00804E10">
        <w:t>)</w:t>
      </w:r>
      <w:r w:rsidR="007A5A5F">
        <w:t xml:space="preserve"> – </w:t>
      </w:r>
      <w:r w:rsidR="00A608B8">
        <w:t>Neuordnung der Neubeurteilung</w:t>
      </w:r>
      <w:r w:rsidR="00804E10">
        <w:t>:</w:t>
      </w:r>
      <w:r w:rsidR="00EC5B8B">
        <w:br/>
      </w:r>
      <w:r w:rsidR="00266F36">
        <w:t>Vernehmlassungsverfahren</w:t>
      </w:r>
    </w:p>
    <w:p w14:paraId="4FCA91D7" w14:textId="77777777" w:rsidR="00EC5B8B" w:rsidRDefault="00EC5B8B" w:rsidP="00412A8B">
      <w:pPr>
        <w:pStyle w:val="33Titel3"/>
      </w:pPr>
      <w:r>
        <w:t>Stellungnahme von</w:t>
      </w:r>
    </w:p>
    <w:p w14:paraId="2949D174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 Organisation/Verwaltungseinheit/Gruppierung:</w:t>
      </w:r>
      <w:r>
        <w:tab/>
      </w:r>
      <w:sdt>
        <w:sdtPr>
          <w:id w:val="-1359653780"/>
          <w:placeholder>
            <w:docPart w:val="26A1B10E2E344FD99C31104B1138AC45"/>
          </w:placeholder>
          <w:showingPlcHdr/>
          <w:text/>
        </w:sdtPr>
        <w:sdtEndPr/>
        <w:sdtContent>
          <w:r w:rsidR="007A5A5F" w:rsidRPr="007A5A5F">
            <w:rPr>
              <w:rStyle w:val="Platzhaltertext"/>
            </w:rPr>
            <w:t>Klicken oder tippen Sie hier, um Text einzugeben.</w:t>
          </w:r>
        </w:sdtContent>
      </w:sdt>
    </w:p>
    <w:p w14:paraId="0FF51BA5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Abkürzung Organisation/Verwaltungseinheit/Gruppierung:</w:t>
      </w:r>
      <w:r>
        <w:tab/>
      </w:r>
      <w:sdt>
        <w:sdtPr>
          <w:id w:val="1038776730"/>
          <w:placeholder>
            <w:docPart w:val="D8EE7C9AA0374D269436A3381084F94D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49324DE0" w14:textId="77777777" w:rsidR="00EC5B8B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Strasse</w:t>
      </w:r>
      <w:r w:rsidR="00EC5B8B">
        <w:t>:</w:t>
      </w:r>
      <w:r w:rsidR="00EC5B8B">
        <w:tab/>
      </w:r>
      <w:r w:rsidR="00EC5B8B">
        <w:tab/>
      </w:r>
      <w:sdt>
        <w:sdtPr>
          <w:id w:val="1671913541"/>
          <w:placeholder>
            <w:docPart w:val="D8EF52751A0F4C92AE4034252AB4496E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29E26869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PLZ/Ort:</w:t>
      </w:r>
      <w:r>
        <w:tab/>
      </w:r>
      <w:r>
        <w:tab/>
      </w:r>
      <w:sdt>
        <w:sdtPr>
          <w:id w:val="-1870439589"/>
          <w:placeholder>
            <w:docPart w:val="0E0D710CE2334886B01045D2B40EE183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DCC5C68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Name/Vorname Kontaktperson:</w:t>
      </w:r>
      <w:r>
        <w:tab/>
      </w:r>
      <w:sdt>
        <w:sdtPr>
          <w:id w:val="-16692828"/>
          <w:placeholder>
            <w:docPart w:val="3C151200B23C4C21AFB068A911E434AA"/>
          </w:placeholder>
          <w:showingPlcHdr/>
          <w:text/>
        </w:sdtPr>
        <w:sdtEndPr/>
        <w:sdtContent>
          <w:r w:rsidR="007D02CE" w:rsidRPr="007D02CE">
            <w:rPr>
              <w:rStyle w:val="Platzhaltertext"/>
            </w:rPr>
            <w:t>Klicken oder tippen Sie hier, um Text einzugeben.</w:t>
          </w:r>
        </w:sdtContent>
      </w:sdt>
    </w:p>
    <w:p w14:paraId="540200EF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E-Mail Kontaktperson:</w:t>
      </w:r>
      <w:r>
        <w:tab/>
      </w:r>
      <w:sdt>
        <w:sdtPr>
          <w:id w:val="2135909406"/>
          <w:placeholder>
            <w:docPart w:val="EC9DD236030D4200BDB923F4356ED18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BEAB41A" w14:textId="77777777" w:rsidR="00831B59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Telefon Kontaktperson:</w:t>
      </w:r>
      <w:r>
        <w:tab/>
      </w:r>
      <w:sdt>
        <w:sdtPr>
          <w:id w:val="766425134"/>
          <w:placeholder>
            <w:docPart w:val="E2554BF3DCCC494696EA384861C6A69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260C3D23" w14:textId="77777777" w:rsidR="00D1514D" w:rsidRDefault="00E41D81" w:rsidP="00D1514D">
      <w:pPr>
        <w:pStyle w:val="33Titel3"/>
      </w:pPr>
      <w:r>
        <w:t>Anmerkung zum Dokument</w:t>
      </w:r>
    </w:p>
    <w:p w14:paraId="3E922C93" w14:textId="77777777" w:rsidR="00831B59" w:rsidRDefault="00D1514D" w:rsidP="00D1514D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Sollten Sie in einigen Tabellen mehr Zeilen benötigen, als gegenwärtig vorgesehen sind, müssen Sie den Schutz des Dokuments aufheben. Dies können Sie unter dem Reiter «Überprüfen».</w:t>
      </w:r>
      <w:r w:rsidR="00831B59">
        <w:br w:type="page"/>
      </w:r>
    </w:p>
    <w:p w14:paraId="08C4DA79" w14:textId="77777777" w:rsidR="007D70D8" w:rsidRDefault="00892908" w:rsidP="007D70D8">
      <w:pPr>
        <w:pStyle w:val="33Titel3"/>
      </w:pPr>
      <w:r>
        <w:lastRenderedPageBreak/>
        <w:t xml:space="preserve">A. </w:t>
      </w:r>
      <w:r w:rsidR="007D70D8">
        <w:t xml:space="preserve">Allgemeine Bemerkungen und Anregungen zur </w:t>
      </w:r>
      <w:r w:rsidR="00180989">
        <w:t>Synopse</w:t>
      </w:r>
    </w:p>
    <w:p w14:paraId="02FE09FC" w14:textId="0AEDF3E4" w:rsidR="00180989" w:rsidRDefault="00180989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  <w:r>
        <w:t xml:space="preserve">Tragen Sie hier Bemerkungen und Anregungen betreffend die gesamte </w:t>
      </w:r>
      <w:r w:rsidR="00695F71">
        <w:t>Gesetzes</w:t>
      </w:r>
      <w:r w:rsidR="00804E10">
        <w:t>synopse</w:t>
      </w:r>
      <w:r>
        <w:t xml:space="preserve"> ein oder formulieren Sie allgemeine Anregungen. </w:t>
      </w:r>
      <w:r w:rsidR="007D70D8">
        <w:t>Falls erwünscht, können Sie in der Spalte «Name» einzelne Personen/Abteilungen/Untereinheiten Ihrer Organisation einfügen.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7"/>
        <w:gridCol w:w="11628"/>
      </w:tblGrid>
      <w:tr w:rsidR="00FB218E" w14:paraId="1F91D6AB" w14:textId="77777777" w:rsidTr="00FB218E">
        <w:tc>
          <w:tcPr>
            <w:tcW w:w="1809" w:type="dxa"/>
            <w:shd w:val="clear" w:color="auto" w:fill="EAEAEA" w:themeFill="background2"/>
          </w:tcPr>
          <w:p w14:paraId="66D1BA99" w14:textId="77777777" w:rsidR="00FB218E" w:rsidRDefault="00FB218E" w:rsidP="00FB218E">
            <w:pPr>
              <w:pStyle w:val="33TitelBetreffnis"/>
            </w:pPr>
            <w:r>
              <w:t>Name</w:t>
            </w:r>
          </w:p>
        </w:tc>
        <w:tc>
          <w:tcPr>
            <w:tcW w:w="11766" w:type="dxa"/>
            <w:shd w:val="clear" w:color="auto" w:fill="EAEAEA" w:themeFill="background2"/>
          </w:tcPr>
          <w:p w14:paraId="16F06650" w14:textId="77777777" w:rsidR="00FB218E" w:rsidRDefault="00FB218E" w:rsidP="00FB218E">
            <w:pPr>
              <w:pStyle w:val="33TitelBetreffnis"/>
            </w:pPr>
            <w:r>
              <w:t>Bemerkung/Anregung</w:t>
            </w:r>
          </w:p>
        </w:tc>
      </w:tr>
      <w:tr w:rsidR="00FB218E" w14:paraId="7A9CA595" w14:textId="77777777" w:rsidTr="00FB218E">
        <w:sdt>
          <w:sdtPr>
            <w:id w:val="-782415124"/>
            <w:placeholder>
              <w:docPart w:val="B93E3D97EE564BE680F5F305FDB8D45A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38E51C2A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006549453"/>
            <w:placeholder>
              <w:docPart w:val="66FD791B55BD4A149E1839B6F57608A9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48763A05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71AD5553" w14:textId="77777777" w:rsidTr="00FB218E">
        <w:sdt>
          <w:sdtPr>
            <w:id w:val="-196392388"/>
            <w:placeholder>
              <w:docPart w:val="80520601667846F88095CE29A56C769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6689482D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14802529"/>
            <w:placeholder>
              <w:docPart w:val="927DBB04351649518C4DB49F6B1C72F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3BA2DAB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3F33662" w14:textId="77777777" w:rsidTr="00FB218E">
        <w:sdt>
          <w:sdtPr>
            <w:id w:val="-740175445"/>
            <w:placeholder>
              <w:docPart w:val="5B940555D42146DBB669A95A77ECBF5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21AF4FDC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8606465"/>
            <w:placeholder>
              <w:docPart w:val="3EFC80115BEB456CB72B5244BC9DFAE5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5D976464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1E6B77E" w14:textId="77777777" w:rsidTr="00FB218E">
        <w:sdt>
          <w:sdtPr>
            <w:id w:val="-1352493234"/>
            <w:placeholder>
              <w:docPart w:val="9BA714E2A32249AE878078FDA67D08B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747A103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552695387"/>
            <w:placeholder>
              <w:docPart w:val="2EC3426383A44335AFDAA9DF05092FEE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09CCD3D1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3B626F9F" w14:textId="77777777" w:rsidTr="00FB218E">
        <w:sdt>
          <w:sdtPr>
            <w:id w:val="1496683686"/>
            <w:placeholder>
              <w:docPart w:val="593E367A89304904AF3896381691EFA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B1A29F3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020902"/>
            <w:placeholder>
              <w:docPart w:val="4081B24BCE8847C889A8F238AE3B517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15C82C91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24EFA52A" w14:textId="77777777" w:rsidTr="00FB218E">
        <w:sdt>
          <w:sdtPr>
            <w:id w:val="-2069638851"/>
            <w:placeholder>
              <w:docPart w:val="829442389BDB421DB8EDC74E0241745C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4A61026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4864220"/>
            <w:placeholder>
              <w:docPart w:val="AB2F99C96D9542C3BB34C2127C01CD23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06A5E284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1DCE154" w14:textId="77777777" w:rsidTr="00FB218E">
        <w:sdt>
          <w:sdtPr>
            <w:id w:val="-1833593466"/>
            <w:placeholder>
              <w:docPart w:val="565E413C7B8540FF91E6253A8C863818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18A0137A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921330029"/>
            <w:placeholder>
              <w:docPart w:val="60AB0C4C7D9944A791612E2BFF15D3B6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5017F348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</w:tbl>
    <w:p w14:paraId="51BD3AFE" w14:textId="77777777" w:rsidR="00831B59" w:rsidRDefault="00831B5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br w:type="page"/>
      </w:r>
    </w:p>
    <w:p w14:paraId="638CF631" w14:textId="2146C16D" w:rsidR="00831B59" w:rsidRDefault="00892908" w:rsidP="001F3E04">
      <w:pPr>
        <w:pStyle w:val="33Titel3"/>
      </w:pPr>
      <w:r>
        <w:lastRenderedPageBreak/>
        <w:t xml:space="preserve">B. </w:t>
      </w:r>
      <w:r w:rsidR="0079021D">
        <w:t>Bemerkungen zu</w:t>
      </w:r>
      <w:r w:rsidR="007A5A5F">
        <w:t xml:space="preserve"> § </w:t>
      </w:r>
      <w:r w:rsidR="00A608B8">
        <w:t>171</w:t>
      </w:r>
      <w:r w:rsidR="007A5A5F">
        <w:t xml:space="preserve"> Abs. </w:t>
      </w:r>
      <w:r w:rsidR="00A608B8">
        <w:t>2</w:t>
      </w:r>
      <w:r w:rsidR="007A5A5F">
        <w:t xml:space="preserve"> – </w:t>
      </w:r>
      <w:r w:rsidR="00A608B8">
        <w:t>4</w:t>
      </w:r>
      <w:r w:rsidR="007A5A5F">
        <w:t xml:space="preserve"> GG und zu den </w:t>
      </w:r>
      <w:r w:rsidR="00035D9B">
        <w:t>Erläuterungen</w:t>
      </w:r>
    </w:p>
    <w:p w14:paraId="31CDA06D" w14:textId="4B6AD5A8" w:rsidR="00035D9B" w:rsidRDefault="00035D9B" w:rsidP="00035D9B">
      <w:pPr>
        <w:pStyle w:val="00Vorgabetext"/>
      </w:pPr>
      <w:r>
        <w:t>Tragen Sie hier Bemerk</w:t>
      </w:r>
      <w:r w:rsidR="00C32581">
        <w:t>ungen und Anregungen zu</w:t>
      </w:r>
      <w:r w:rsidR="007A5A5F">
        <w:t xml:space="preserve"> den neuen Abs. </w:t>
      </w:r>
      <w:r w:rsidR="00A608B8">
        <w:t>2</w:t>
      </w:r>
      <w:r w:rsidR="007A5A5F">
        <w:t xml:space="preserve"> – </w:t>
      </w:r>
      <w:r w:rsidR="00A608B8">
        <w:t>4</w:t>
      </w:r>
      <w:r w:rsidR="007A5A5F">
        <w:t xml:space="preserve"> von § </w:t>
      </w:r>
      <w:r w:rsidR="00A608B8">
        <w:t>171</w:t>
      </w:r>
      <w:r w:rsidR="007A5A5F">
        <w:t xml:space="preserve"> GG</w:t>
      </w:r>
      <w:r w:rsidR="00C32581">
        <w:t xml:space="preserve"> </w:t>
      </w:r>
      <w:r>
        <w:t xml:space="preserve">oder </w:t>
      </w:r>
      <w:r w:rsidR="00C32581">
        <w:t xml:space="preserve">zu </w:t>
      </w:r>
      <w:r w:rsidR="007A5A5F">
        <w:t>den</w:t>
      </w:r>
      <w:r>
        <w:t xml:space="preserve"> Erläuterungen </w:t>
      </w:r>
      <w:r w:rsidR="00C32581">
        <w:t xml:space="preserve">im </w:t>
      </w:r>
      <w:r w:rsidR="009E6E7D">
        <w:t>erläuternden</w:t>
      </w:r>
      <w:r w:rsidR="00C32581">
        <w:t xml:space="preserve"> Bericht ein</w:t>
      </w:r>
      <w:r>
        <w:t xml:space="preserve">. </w:t>
      </w:r>
      <w:r w:rsidR="00FB218E">
        <w:t>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64"/>
        <w:gridCol w:w="1130"/>
        <w:gridCol w:w="5029"/>
        <w:gridCol w:w="5502"/>
      </w:tblGrid>
      <w:tr w:rsidR="00407BB3" w14:paraId="0D18EAE1" w14:textId="77777777" w:rsidTr="00356939">
        <w:tc>
          <w:tcPr>
            <w:tcW w:w="657" w:type="pct"/>
            <w:shd w:val="clear" w:color="auto" w:fill="EAEAEA" w:themeFill="background2"/>
          </w:tcPr>
          <w:p w14:paraId="38903B48" w14:textId="77777777" w:rsidR="00407BB3" w:rsidRDefault="00407BB3" w:rsidP="00E74F6F">
            <w:pPr>
              <w:pStyle w:val="33TitelBetreffnis"/>
            </w:pPr>
            <w:r>
              <w:t>Name</w:t>
            </w:r>
          </w:p>
        </w:tc>
        <w:tc>
          <w:tcPr>
            <w:tcW w:w="421" w:type="pct"/>
            <w:shd w:val="clear" w:color="auto" w:fill="EAEAEA" w:themeFill="background2"/>
          </w:tcPr>
          <w:p w14:paraId="103F1027" w14:textId="77777777" w:rsidR="00407BB3" w:rsidRDefault="00407BB3" w:rsidP="007D02CE">
            <w:pPr>
              <w:pStyle w:val="33TitelBetreffnis"/>
            </w:pPr>
            <w:r>
              <w:t>§</w:t>
            </w:r>
            <w:r w:rsidR="00356939">
              <w:t xml:space="preserve"> </w:t>
            </w:r>
            <w:r w:rsidR="007D02CE">
              <w:t>/</w:t>
            </w:r>
            <w:r w:rsidR="00356939">
              <w:t xml:space="preserve"> </w:t>
            </w:r>
            <w:r w:rsidR="007D02CE">
              <w:t>Abs.</w:t>
            </w:r>
          </w:p>
        </w:tc>
        <w:tc>
          <w:tcPr>
            <w:tcW w:w="1873" w:type="pct"/>
            <w:shd w:val="clear" w:color="auto" w:fill="EAEAEA" w:themeFill="background2"/>
          </w:tcPr>
          <w:p w14:paraId="5E5B5739" w14:textId="77777777" w:rsidR="00407BB3" w:rsidRDefault="00407BB3" w:rsidP="00E74F6F">
            <w:pPr>
              <w:pStyle w:val="33TitelBetreffnis"/>
            </w:pPr>
            <w:r>
              <w:t>Bemerkung/Anregung</w:t>
            </w:r>
          </w:p>
        </w:tc>
        <w:tc>
          <w:tcPr>
            <w:tcW w:w="2049" w:type="pct"/>
            <w:shd w:val="clear" w:color="auto" w:fill="EAEAEA" w:themeFill="background2"/>
          </w:tcPr>
          <w:p w14:paraId="712E023E" w14:textId="77777777" w:rsidR="00407BB3" w:rsidRDefault="00407BB3" w:rsidP="00E74F6F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48DB7137" w14:textId="77777777" w:rsidTr="00356939">
        <w:sdt>
          <w:sdtPr>
            <w:id w:val="-831527279"/>
            <w:placeholder>
              <w:docPart w:val="0976E7EF3C4342FC9A549911B761D3F0"/>
            </w:placeholder>
            <w:showingPlcHdr/>
            <w:text w:multiLine="1"/>
          </w:sdtPr>
          <w:sdtEndPr/>
          <w:sdtContent>
            <w:tc>
              <w:tcPr>
                <w:tcW w:w="657" w:type="pct"/>
              </w:tcPr>
              <w:p w14:paraId="0FF77203" w14:textId="77777777" w:rsidR="00407BB3" w:rsidRDefault="007D02CE" w:rsidP="007D02CE">
                <w:pPr>
                  <w:pStyle w:val="00Vorgabetext"/>
                </w:pPr>
                <w:r w:rsidRPr="007D02CE"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2DDA061" w14:textId="77777777" w:rsidR="00407BB3" w:rsidRDefault="00C4750E" w:rsidP="007D02CE">
            <w:pPr>
              <w:pStyle w:val="00Vorgabetext"/>
            </w:pPr>
            <w:sdt>
              <w:sdtPr>
                <w:id w:val="1795786349"/>
                <w:placeholder>
                  <w:docPart w:val="0ED73F283093421199D26D12CBD7641B"/>
                </w:placeholder>
                <w:showingPlcHdr/>
                <w:text/>
              </w:sdtPr>
              <w:sdtEndPr/>
              <w:sdtContent>
                <w:r w:rsidR="007D02CE">
                  <w:rPr>
                    <w:rStyle w:val="Platzhaltertext"/>
                  </w:rPr>
                  <w:t>§</w:t>
                </w:r>
                <w:r w:rsidR="00D96619">
                  <w:rPr>
                    <w:rStyle w:val="Platzhaltertext"/>
                  </w:rPr>
                  <w:t xml:space="preserve"> / Abs.</w:t>
                </w:r>
              </w:sdtContent>
            </w:sdt>
          </w:p>
        </w:tc>
        <w:sdt>
          <w:sdtPr>
            <w:id w:val="-176271292"/>
            <w:placeholder>
              <w:docPart w:val="C97D26C7FE074F9A8626183A5DF23949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2B5E6110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37042913"/>
            <w:placeholder>
              <w:docPart w:val="F56FCE6FE1074A27B0A3AA87DD303473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5EBE62A6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3576EF5" w14:textId="77777777" w:rsidTr="00356939">
        <w:sdt>
          <w:sdtPr>
            <w:id w:val="-1881550260"/>
            <w:placeholder>
              <w:docPart w:val="C3A255C76F0147D9B14687782BBD3CC2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25932EF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alias w:val="§ / Abs."/>
            <w:tag w:val="§ / Abs."/>
            <w:id w:val="218788261"/>
            <w:placeholder>
              <w:docPart w:val="8A4A71C7E7BF48F8A4BB4798E551D746"/>
            </w:placeholder>
            <w:showingPlcHdr/>
            <w:text/>
          </w:sdtPr>
          <w:sdtEndPr/>
          <w:sdtContent>
            <w:tc>
              <w:tcPr>
                <w:tcW w:w="421" w:type="pct"/>
              </w:tcPr>
              <w:p w14:paraId="1A7C6C8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  <w:r w:rsidR="00356939">
                  <w:rPr>
                    <w:rStyle w:val="Platzhaltertext"/>
                  </w:rPr>
                  <w:t xml:space="preserve"> / Abs.</w:t>
                </w:r>
              </w:p>
            </w:tc>
          </w:sdtContent>
        </w:sdt>
        <w:sdt>
          <w:sdtPr>
            <w:id w:val="2087881651"/>
            <w:placeholder>
              <w:docPart w:val="49829132B2BA41A6A09EE2E3E024EB73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325B56F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302926873"/>
            <w:placeholder>
              <w:docPart w:val="D44914CA936A434F8292CB1BB7052BA2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75254F1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F848222" w14:textId="77777777" w:rsidTr="00356939">
        <w:sdt>
          <w:sdtPr>
            <w:id w:val="1345894525"/>
            <w:placeholder>
              <w:docPart w:val="38D16A2545574CEB8F31858DFCC1A82A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3C488BF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462D5559" w14:textId="77777777" w:rsidR="00407BB3" w:rsidRDefault="00C4750E" w:rsidP="006C4E3D">
            <w:pPr>
              <w:pStyle w:val="00Vorgabetext"/>
            </w:pPr>
            <w:sdt>
              <w:sdtPr>
                <w:id w:val="787557509"/>
                <w:placeholder>
                  <w:docPart w:val="EFCE74083B3648CC8B680D4CC770510F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347063223"/>
            <w:placeholder>
              <w:docPart w:val="86E9CF3396FC4B5C9385EAF7E485BBFD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5430050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248012018"/>
            <w:placeholder>
              <w:docPart w:val="1C4652CFAE554FC793592E0A86BDD57D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513DEB9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942BC79" w14:textId="77777777" w:rsidTr="00356939">
        <w:sdt>
          <w:sdtPr>
            <w:id w:val="-548913852"/>
            <w:placeholder>
              <w:docPart w:val="397A642E710046378DA4EE570796B54C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2981309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5C32BDD7" w14:textId="77777777" w:rsidR="00407BB3" w:rsidRDefault="00C4750E" w:rsidP="006C4E3D">
            <w:pPr>
              <w:pStyle w:val="00Vorgabetext"/>
            </w:pPr>
            <w:sdt>
              <w:sdtPr>
                <w:id w:val="-277954920"/>
                <w:placeholder>
                  <w:docPart w:val="ED97B6B9F23C4A2A9816015883416C11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792171312"/>
            <w:placeholder>
              <w:docPart w:val="8229925393004CF882C29FFB50723C5D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21A9D3E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6176115"/>
            <w:placeholder>
              <w:docPart w:val="74E6BEB2E3CB4A01B17BEB7FFEB6BC29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0B32DC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BF120A6" w14:textId="77777777" w:rsidTr="00356939">
        <w:sdt>
          <w:sdtPr>
            <w:id w:val="65079837"/>
            <w:placeholder>
              <w:docPart w:val="5255FC6839284BC4B50D9FCC45FC828E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504545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0C957226" w14:textId="77777777" w:rsidR="00407BB3" w:rsidRDefault="00C4750E" w:rsidP="006C4E3D">
            <w:pPr>
              <w:pStyle w:val="00Vorgabetext"/>
            </w:pPr>
            <w:sdt>
              <w:sdtPr>
                <w:id w:val="-1522164830"/>
                <w:placeholder>
                  <w:docPart w:val="EE621135A4474D4AB99C35F8D2A5E880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275792835"/>
            <w:placeholder>
              <w:docPart w:val="F3B89EC375F04BD484D8E61FB4C7B56F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5C48C6E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681978616"/>
            <w:placeholder>
              <w:docPart w:val="A837B56BF593487E8ADF8724EC56D9A9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6F02DD4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FA5964B" w14:textId="77777777" w:rsidTr="00356939">
        <w:sdt>
          <w:sdtPr>
            <w:id w:val="2012876874"/>
            <w:placeholder>
              <w:docPart w:val="A46CED26357F4302A9369ACAE716410F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4C7E71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9D02706" w14:textId="77777777" w:rsidR="00407BB3" w:rsidRDefault="00C4750E" w:rsidP="006C4E3D">
            <w:pPr>
              <w:pStyle w:val="00Vorgabetext"/>
            </w:pPr>
            <w:sdt>
              <w:sdtPr>
                <w:id w:val="1745683280"/>
                <w:placeholder>
                  <w:docPart w:val="5BCC10B490964CC78DC6A1A9A8D8BC3E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674078964"/>
            <w:placeholder>
              <w:docPart w:val="5BCC93E7D00246D29BE6BFF491060217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3175DF0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352930781"/>
            <w:placeholder>
              <w:docPart w:val="D68DEF4AF4B94549A99B8F8F89EFAB9A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11FA052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1D6EC1F" w14:textId="77777777" w:rsidTr="00356939">
        <w:sdt>
          <w:sdtPr>
            <w:id w:val="-1171019886"/>
            <w:placeholder>
              <w:docPart w:val="EAAEC287F8F84225B721633FE8BD5959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4E839A4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9C195BE" w14:textId="77777777" w:rsidR="00407BB3" w:rsidRDefault="00C4750E" w:rsidP="006C4E3D">
            <w:pPr>
              <w:pStyle w:val="00Vorgabetext"/>
            </w:pPr>
            <w:sdt>
              <w:sdtPr>
                <w:id w:val="1704211957"/>
                <w:placeholder>
                  <w:docPart w:val="B06FB2B1336648AA80EAAEF0CCA41898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16369981"/>
            <w:placeholder>
              <w:docPart w:val="DEB2D4E8A89D48D590DCBF5775F977ED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029A639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708529783"/>
            <w:placeholder>
              <w:docPart w:val="686E38A32B714CBBA7FAD1B08721B7E3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77EBF30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194ABE" w14:textId="77777777" w:rsidTr="00356939">
        <w:sdt>
          <w:sdtPr>
            <w:id w:val="-548997611"/>
            <w:placeholder>
              <w:docPart w:val="5AC74B46D68C4379B9D32FDE0D22D282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1D2D41F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6C499A37" w14:textId="77777777" w:rsidR="00407BB3" w:rsidRDefault="00C4750E" w:rsidP="006C4E3D">
            <w:pPr>
              <w:pStyle w:val="00Vorgabetext"/>
            </w:pPr>
            <w:sdt>
              <w:sdtPr>
                <w:id w:val="-1640028234"/>
                <w:placeholder>
                  <w:docPart w:val="FE9A97FA2D29467F85A7BC4CC16B26FC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2063753233"/>
            <w:placeholder>
              <w:docPart w:val="6A0ECC4B8EA7482EAD3E901063E1A1CC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5EAE343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94320845"/>
            <w:placeholder>
              <w:docPart w:val="875EA900C23B47B28385F24A77C8E147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5C1685D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5055395C" w14:textId="77777777" w:rsidR="006C4E3D" w:rsidRDefault="006C4E3D" w:rsidP="006C4E3D">
      <w:pPr>
        <w:pStyle w:val="00Vorgabetext"/>
      </w:pPr>
      <w:r>
        <w:br w:type="page"/>
      </w:r>
    </w:p>
    <w:p w14:paraId="21A5F7E5" w14:textId="4F0AF654" w:rsidR="00A608B8" w:rsidRDefault="00A608B8" w:rsidP="00A608B8">
      <w:pPr>
        <w:pStyle w:val="33Titel3"/>
      </w:pPr>
      <w:r>
        <w:lastRenderedPageBreak/>
        <w:t>C. Bemerkungen zu § 171 a GG und zu den Erläuterungen</w:t>
      </w:r>
    </w:p>
    <w:p w14:paraId="7723C74F" w14:textId="09D35C95" w:rsidR="00A608B8" w:rsidRDefault="00A608B8" w:rsidP="00A608B8">
      <w:pPr>
        <w:pStyle w:val="00Vorgabetext"/>
      </w:pPr>
      <w:r>
        <w:t>Tragen Sie hier Bemerkungen und Anregungen zum vorgeschlagenen § 171 a GG oder zu den Erläuterungen im erläuternden Bericht ein. 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64"/>
        <w:gridCol w:w="1130"/>
        <w:gridCol w:w="5029"/>
        <w:gridCol w:w="5502"/>
      </w:tblGrid>
      <w:tr w:rsidR="00A608B8" w14:paraId="742EA2C4" w14:textId="77777777" w:rsidTr="0076224C">
        <w:tc>
          <w:tcPr>
            <w:tcW w:w="657" w:type="pct"/>
            <w:shd w:val="clear" w:color="auto" w:fill="EAEAEA" w:themeFill="background2"/>
          </w:tcPr>
          <w:p w14:paraId="32A2079A" w14:textId="77777777" w:rsidR="00A608B8" w:rsidRDefault="00A608B8" w:rsidP="0076224C">
            <w:pPr>
              <w:pStyle w:val="33TitelBetreffnis"/>
            </w:pPr>
            <w:r>
              <w:t>Name</w:t>
            </w:r>
          </w:p>
        </w:tc>
        <w:tc>
          <w:tcPr>
            <w:tcW w:w="421" w:type="pct"/>
            <w:shd w:val="clear" w:color="auto" w:fill="EAEAEA" w:themeFill="background2"/>
          </w:tcPr>
          <w:p w14:paraId="0D0A79FD" w14:textId="77777777" w:rsidR="00A608B8" w:rsidRDefault="00A608B8" w:rsidP="0076224C">
            <w:pPr>
              <w:pStyle w:val="33TitelBetreffnis"/>
            </w:pPr>
            <w:r>
              <w:t>§ / Abs.</w:t>
            </w:r>
          </w:p>
        </w:tc>
        <w:tc>
          <w:tcPr>
            <w:tcW w:w="1873" w:type="pct"/>
            <w:shd w:val="clear" w:color="auto" w:fill="EAEAEA" w:themeFill="background2"/>
          </w:tcPr>
          <w:p w14:paraId="65F6869F" w14:textId="77777777" w:rsidR="00A608B8" w:rsidRDefault="00A608B8" w:rsidP="0076224C">
            <w:pPr>
              <w:pStyle w:val="33TitelBetreffnis"/>
            </w:pPr>
            <w:r>
              <w:t>Bemerkung/Anregung</w:t>
            </w:r>
          </w:p>
        </w:tc>
        <w:tc>
          <w:tcPr>
            <w:tcW w:w="2049" w:type="pct"/>
            <w:shd w:val="clear" w:color="auto" w:fill="EAEAEA" w:themeFill="background2"/>
          </w:tcPr>
          <w:p w14:paraId="3D9765F1" w14:textId="77777777" w:rsidR="00A608B8" w:rsidRDefault="00A608B8" w:rsidP="0076224C">
            <w:pPr>
              <w:pStyle w:val="33TitelBetreffnis"/>
            </w:pPr>
            <w:r>
              <w:t>Antrag für Änderungsvorschlag (Textvorschlag)</w:t>
            </w:r>
          </w:p>
        </w:tc>
      </w:tr>
      <w:tr w:rsidR="00A608B8" w14:paraId="5585FFCD" w14:textId="77777777" w:rsidTr="0076224C">
        <w:sdt>
          <w:sdtPr>
            <w:id w:val="-1192837164"/>
            <w:placeholder>
              <w:docPart w:val="E535791A87AB44A9A8632E80DBDB3205"/>
            </w:placeholder>
            <w:showingPlcHdr/>
            <w:text w:multiLine="1"/>
          </w:sdtPr>
          <w:sdtEndPr/>
          <w:sdtContent>
            <w:tc>
              <w:tcPr>
                <w:tcW w:w="657" w:type="pct"/>
              </w:tcPr>
              <w:p w14:paraId="3C273FB3" w14:textId="77777777" w:rsidR="00A608B8" w:rsidRDefault="00A608B8" w:rsidP="0076224C">
                <w:pPr>
                  <w:pStyle w:val="00Vorgabetext"/>
                </w:pPr>
                <w:r w:rsidRPr="007D02CE"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48C391AA" w14:textId="77777777" w:rsidR="00A608B8" w:rsidRDefault="00C4750E" w:rsidP="0076224C">
            <w:pPr>
              <w:pStyle w:val="00Vorgabetext"/>
            </w:pPr>
            <w:sdt>
              <w:sdtPr>
                <w:id w:val="2116855730"/>
                <w:placeholder>
                  <w:docPart w:val="FD486A1BE2184E4286209F31754D5713"/>
                </w:placeholder>
                <w:showingPlcHdr/>
                <w:text/>
              </w:sdtPr>
              <w:sdtEndPr/>
              <w:sdtContent>
                <w:r w:rsidR="00A608B8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063258227"/>
            <w:placeholder>
              <w:docPart w:val="A6D0FFE6CDC14B33805059B560FC3D3C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11B80638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232278481"/>
            <w:placeholder>
              <w:docPart w:val="F38FDD8D84DB476282E5D879AD1AD910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5BD3558E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A608B8" w14:paraId="614F1A30" w14:textId="77777777" w:rsidTr="0076224C">
        <w:sdt>
          <w:sdtPr>
            <w:id w:val="1977569753"/>
            <w:placeholder>
              <w:docPart w:val="BD142B45A9DB4288B4422C190F2DB354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10B345CD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alias w:val="§ / Abs."/>
            <w:tag w:val="§ / Abs."/>
            <w:id w:val="1239059986"/>
            <w:placeholder>
              <w:docPart w:val="0D73D8AC191C4722ADE34C7DF56E13F0"/>
            </w:placeholder>
            <w:showingPlcHdr/>
            <w:text/>
          </w:sdtPr>
          <w:sdtEndPr/>
          <w:sdtContent>
            <w:tc>
              <w:tcPr>
                <w:tcW w:w="421" w:type="pct"/>
              </w:tcPr>
              <w:p w14:paraId="48897348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§ / Abs.</w:t>
                </w:r>
              </w:p>
            </w:tc>
          </w:sdtContent>
        </w:sdt>
        <w:sdt>
          <w:sdtPr>
            <w:id w:val="-1611116801"/>
            <w:placeholder>
              <w:docPart w:val="72A8A033C6B344FD817A5DC0E3FCCF2D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5C1878A1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04594357"/>
            <w:placeholder>
              <w:docPart w:val="40DF9FDBDFB9460DB55A6F662F6F6150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31D8B2C6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A608B8" w14:paraId="249A9568" w14:textId="77777777" w:rsidTr="0076224C">
        <w:sdt>
          <w:sdtPr>
            <w:id w:val="251092453"/>
            <w:placeholder>
              <w:docPart w:val="3AC55E1651F245A593DE9CDA71484FBD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32AC8F7C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1095F0A" w14:textId="77777777" w:rsidR="00A608B8" w:rsidRDefault="00C4750E" w:rsidP="0076224C">
            <w:pPr>
              <w:pStyle w:val="00Vorgabetext"/>
            </w:pPr>
            <w:sdt>
              <w:sdtPr>
                <w:id w:val="-2107336678"/>
                <w:placeholder>
                  <w:docPart w:val="12E89F3ECB8446DA9E6B25D5674B51F5"/>
                </w:placeholder>
                <w:showingPlcHdr/>
                <w:text/>
              </w:sdtPr>
              <w:sdtEndPr/>
              <w:sdtContent>
                <w:r w:rsidR="00A608B8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2011051790"/>
            <w:placeholder>
              <w:docPart w:val="9FC854F508C34AA6B3F64E068C0EE1C9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7F8FD80C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564829530"/>
            <w:placeholder>
              <w:docPart w:val="EE06F2FBC6884A599166FD519D3A086A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4C604742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A608B8" w14:paraId="4F1002C7" w14:textId="77777777" w:rsidTr="0076224C">
        <w:sdt>
          <w:sdtPr>
            <w:id w:val="1033847256"/>
            <w:placeholder>
              <w:docPart w:val="9FFA4A912FF041B28FE6864D5B364B4F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596275DF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3150C39B" w14:textId="77777777" w:rsidR="00A608B8" w:rsidRDefault="00C4750E" w:rsidP="0076224C">
            <w:pPr>
              <w:pStyle w:val="00Vorgabetext"/>
            </w:pPr>
            <w:sdt>
              <w:sdtPr>
                <w:id w:val="1068390497"/>
                <w:placeholder>
                  <w:docPart w:val="A75F07FEC36845039D0259A5F9547B0D"/>
                </w:placeholder>
                <w:showingPlcHdr/>
                <w:text/>
              </w:sdtPr>
              <w:sdtEndPr/>
              <w:sdtContent>
                <w:r w:rsidR="00A608B8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608903041"/>
            <w:placeholder>
              <w:docPart w:val="FD7C4701865945F6B29955E11E9D26A6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026CD1C0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57540063"/>
            <w:placeholder>
              <w:docPart w:val="F9348BD357BF4778833FCC9550E83E36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23B76E52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A608B8" w14:paraId="5F907AF2" w14:textId="77777777" w:rsidTr="0076224C">
        <w:sdt>
          <w:sdtPr>
            <w:id w:val="-1936737983"/>
            <w:placeholder>
              <w:docPart w:val="8DADB07A95C347539CAC260D892C39D1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3447659C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3211D8EE" w14:textId="77777777" w:rsidR="00A608B8" w:rsidRDefault="00C4750E" w:rsidP="0076224C">
            <w:pPr>
              <w:pStyle w:val="00Vorgabetext"/>
            </w:pPr>
            <w:sdt>
              <w:sdtPr>
                <w:id w:val="1664506993"/>
                <w:placeholder>
                  <w:docPart w:val="67518AB242F240BB9ADE24FDD12C0BBC"/>
                </w:placeholder>
                <w:showingPlcHdr/>
                <w:text/>
              </w:sdtPr>
              <w:sdtEndPr/>
              <w:sdtContent>
                <w:r w:rsidR="00A608B8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133478660"/>
            <w:placeholder>
              <w:docPart w:val="51CCD93D872F4D6C9C17A5A330BEE03C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71BBF255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036400526"/>
            <w:placeholder>
              <w:docPart w:val="ECAC208815F54145AF4339005032ACD0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524C98D8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A608B8" w14:paraId="75F925DB" w14:textId="77777777" w:rsidTr="0076224C">
        <w:sdt>
          <w:sdtPr>
            <w:id w:val="-1709098549"/>
            <w:placeholder>
              <w:docPart w:val="A096E71290CC4099847E39527AE690CB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44C98602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0226CA61" w14:textId="77777777" w:rsidR="00A608B8" w:rsidRDefault="00C4750E" w:rsidP="0076224C">
            <w:pPr>
              <w:pStyle w:val="00Vorgabetext"/>
            </w:pPr>
            <w:sdt>
              <w:sdtPr>
                <w:id w:val="1974099303"/>
                <w:placeholder>
                  <w:docPart w:val="E9C48BD63AD9461C9EEE01FFB17FBC60"/>
                </w:placeholder>
                <w:showingPlcHdr/>
                <w:text/>
              </w:sdtPr>
              <w:sdtEndPr/>
              <w:sdtContent>
                <w:r w:rsidR="00A608B8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2058078334"/>
            <w:placeholder>
              <w:docPart w:val="E0D14D925C05406685414E80ED3C6C75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252EA1F0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259514494"/>
            <w:placeholder>
              <w:docPart w:val="D74143A631F84734B8F655B3087458F6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09073E99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A608B8" w14:paraId="5763DDA1" w14:textId="77777777" w:rsidTr="0076224C">
        <w:sdt>
          <w:sdtPr>
            <w:id w:val="-1472127707"/>
            <w:placeholder>
              <w:docPart w:val="5CEF2B9C5EAD4205B45DAF1507818FBD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722E3E30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7314AC8C" w14:textId="77777777" w:rsidR="00A608B8" w:rsidRDefault="00C4750E" w:rsidP="0076224C">
            <w:pPr>
              <w:pStyle w:val="00Vorgabetext"/>
            </w:pPr>
            <w:sdt>
              <w:sdtPr>
                <w:id w:val="1868406602"/>
                <w:placeholder>
                  <w:docPart w:val="9A6FFC33F5B84A639AD3B7133219818A"/>
                </w:placeholder>
                <w:showingPlcHdr/>
                <w:text/>
              </w:sdtPr>
              <w:sdtEndPr/>
              <w:sdtContent>
                <w:r w:rsidR="00A608B8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922073499"/>
            <w:placeholder>
              <w:docPart w:val="89E4C3599F364D968DD1C2D9DAFC2573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7B2C7376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793747267"/>
            <w:placeholder>
              <w:docPart w:val="B7CC19E8144F493784BFDB7DB46D9274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735678C4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A608B8" w14:paraId="7C7F4FD6" w14:textId="77777777" w:rsidTr="0076224C">
        <w:sdt>
          <w:sdtPr>
            <w:id w:val="-1872763496"/>
            <w:placeholder>
              <w:docPart w:val="37FFA074FF39407A9A20BF804991EA4A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2D3A4F05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30F62B04" w14:textId="77777777" w:rsidR="00A608B8" w:rsidRDefault="00C4750E" w:rsidP="0076224C">
            <w:pPr>
              <w:pStyle w:val="00Vorgabetext"/>
            </w:pPr>
            <w:sdt>
              <w:sdtPr>
                <w:id w:val="1619728329"/>
                <w:placeholder>
                  <w:docPart w:val="0005EFE936984AD28047655E2AD1538A"/>
                </w:placeholder>
                <w:showingPlcHdr/>
                <w:text/>
              </w:sdtPr>
              <w:sdtEndPr/>
              <w:sdtContent>
                <w:r w:rsidR="00A608B8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811868988"/>
            <w:placeholder>
              <w:docPart w:val="025481D5ADA74A04942999FF5F433CE0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6EDCF4C5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242089742"/>
            <w:placeholder>
              <w:docPart w:val="8114C2B5724C4CB7BF05A6A8415057A1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2DA70BE0" w14:textId="77777777" w:rsidR="00A608B8" w:rsidRDefault="00A608B8" w:rsidP="0076224C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70864C32" w14:textId="12CC49CF" w:rsidR="00035D9B" w:rsidRDefault="00A608B8" w:rsidP="00A608B8">
      <w:pPr>
        <w:pStyle w:val="33Titel3"/>
        <w:numPr>
          <w:ilvl w:val="0"/>
          <w:numId w:val="0"/>
        </w:numPr>
      </w:pPr>
      <w:r>
        <w:lastRenderedPageBreak/>
        <w:t>D</w:t>
      </w:r>
      <w:r w:rsidR="00C32581">
        <w:t xml:space="preserve">. </w:t>
      </w:r>
      <w:r w:rsidR="00FF51B4">
        <w:t xml:space="preserve">Weitere </w:t>
      </w:r>
      <w:r w:rsidR="006C4E3D">
        <w:t>Vorschläge</w:t>
      </w:r>
    </w:p>
    <w:p w14:paraId="6B2608D5" w14:textId="77777777" w:rsidR="00D1514D" w:rsidRPr="00D1514D" w:rsidRDefault="00BA6D8B" w:rsidP="00D1514D">
      <w:pPr>
        <w:pStyle w:val="00Vorgabetext"/>
      </w:pPr>
      <w:r>
        <w:t xml:space="preserve">Vorschläge </w:t>
      </w:r>
      <w:r w:rsidR="00FF51B4">
        <w:t>für ergänzende Bestimmung</w:t>
      </w:r>
      <w:r w:rsidR="00266F36">
        <w:t>en</w:t>
      </w:r>
      <w:r w:rsidR="00FF51B4">
        <w:t xml:space="preserve"> können Sie hier eintragen</w:t>
      </w:r>
      <w:r w:rsidR="00266F36"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81"/>
        <w:gridCol w:w="1114"/>
        <w:gridCol w:w="5002"/>
        <w:gridCol w:w="5528"/>
      </w:tblGrid>
      <w:tr w:rsidR="00407BB3" w14:paraId="3157657E" w14:textId="77777777" w:rsidTr="00356939">
        <w:tc>
          <w:tcPr>
            <w:tcW w:w="663" w:type="pct"/>
            <w:shd w:val="clear" w:color="auto" w:fill="EAEAEA" w:themeFill="background2"/>
          </w:tcPr>
          <w:p w14:paraId="2D2DB829" w14:textId="77777777" w:rsidR="00407BB3" w:rsidRDefault="00407BB3" w:rsidP="006C4E3D">
            <w:pPr>
              <w:pStyle w:val="33TitelBetreffnis"/>
            </w:pPr>
            <w:r>
              <w:t>Name</w:t>
            </w:r>
          </w:p>
        </w:tc>
        <w:tc>
          <w:tcPr>
            <w:tcW w:w="415" w:type="pct"/>
            <w:shd w:val="clear" w:color="auto" w:fill="EAEAEA" w:themeFill="background2"/>
          </w:tcPr>
          <w:p w14:paraId="4DFEBC35" w14:textId="77777777" w:rsidR="00407BB3" w:rsidRDefault="00407BB3" w:rsidP="006C4E3D">
            <w:pPr>
              <w:pStyle w:val="33TitelBetreffnis"/>
            </w:pPr>
            <w:r>
              <w:t>§</w:t>
            </w:r>
            <w:r w:rsidR="00356939">
              <w:t xml:space="preserve"> / Abs.</w:t>
            </w:r>
          </w:p>
        </w:tc>
        <w:tc>
          <w:tcPr>
            <w:tcW w:w="1863" w:type="pct"/>
            <w:shd w:val="clear" w:color="auto" w:fill="EAEAEA" w:themeFill="background2"/>
          </w:tcPr>
          <w:p w14:paraId="408729C0" w14:textId="77777777" w:rsidR="00407BB3" w:rsidRDefault="00407BB3" w:rsidP="006C4E3D">
            <w:pPr>
              <w:pStyle w:val="33TitelBetreffnis"/>
            </w:pPr>
            <w:r>
              <w:t>Bemerkung/Anregung</w:t>
            </w:r>
          </w:p>
        </w:tc>
        <w:tc>
          <w:tcPr>
            <w:tcW w:w="2059" w:type="pct"/>
            <w:shd w:val="clear" w:color="auto" w:fill="EAEAEA" w:themeFill="background2"/>
          </w:tcPr>
          <w:p w14:paraId="1C598531" w14:textId="77777777" w:rsidR="00407BB3" w:rsidRDefault="00407BB3" w:rsidP="006C4E3D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3D1C7871" w14:textId="77777777" w:rsidTr="00356939">
        <w:sdt>
          <w:sdtPr>
            <w:id w:val="-1662225852"/>
            <w:placeholder>
              <w:docPart w:val="D28AB2906AA4407F9FFDB02F8C8CE207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14:paraId="00DD719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16640705"/>
            <w:placeholder>
              <w:docPart w:val="85F9F25650AE4D7F886074DB3DE7738F"/>
            </w:placeholder>
            <w:showingPlcHdr/>
            <w:text/>
          </w:sdtPr>
          <w:sdtEndPr/>
          <w:sdtContent>
            <w:tc>
              <w:tcPr>
                <w:tcW w:w="415" w:type="pct"/>
              </w:tcPr>
              <w:p w14:paraId="4A5A4C2C" w14:textId="77777777" w:rsidR="00407BB3" w:rsidRDefault="00D96619" w:rsidP="00356939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  <w:r w:rsidR="001E38A6">
                  <w:rPr>
                    <w:rStyle w:val="Platzhaltertext"/>
                  </w:rPr>
                  <w:t xml:space="preserve"> / Abs.</w:t>
                </w:r>
              </w:p>
            </w:tc>
          </w:sdtContent>
        </w:sdt>
        <w:sdt>
          <w:sdtPr>
            <w:id w:val="1357471789"/>
            <w:placeholder>
              <w:docPart w:val="F14BCF00D9844E1F8EDE2F0E1D131975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052909E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717184"/>
            <w:placeholder>
              <w:docPart w:val="1C0A214EE44E4F9BAE104CFE659735B9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126EBB8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64A2458" w14:textId="77777777" w:rsidTr="00356939">
        <w:sdt>
          <w:sdtPr>
            <w:id w:val="579955714"/>
            <w:placeholder>
              <w:docPart w:val="C0FC9B193FE3486185EC0D04DC9CD5B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845577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6738ACCB" w14:textId="77777777" w:rsidR="00407BB3" w:rsidRDefault="00C4750E" w:rsidP="00356939">
            <w:pPr>
              <w:pStyle w:val="00Vorgabetext"/>
            </w:pPr>
            <w:sdt>
              <w:sdtPr>
                <w:id w:val="-1716200432"/>
                <w:placeholder>
                  <w:docPart w:val="AEC9F1E75492435EA2E0D9656FE60EE4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528065084"/>
            <w:placeholder>
              <w:docPart w:val="EBE7233E05D8408CBDD598B71F91CAF2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0449D5A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842828658"/>
            <w:placeholder>
              <w:docPart w:val="EA3F56574F91464E8FC0C8FA96862F53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1F96C68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C23602D" w14:textId="77777777" w:rsidTr="00356939">
        <w:sdt>
          <w:sdtPr>
            <w:id w:val="47497736"/>
            <w:placeholder>
              <w:docPart w:val="3AD6A98C64B9455FAD8EBEC3C491CED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56129E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4B902B0D" w14:textId="77777777" w:rsidR="00407BB3" w:rsidRDefault="00C4750E" w:rsidP="006C4E3D">
            <w:pPr>
              <w:pStyle w:val="00Vorgabetext"/>
            </w:pPr>
            <w:sdt>
              <w:sdtPr>
                <w:id w:val="1917504121"/>
                <w:placeholder>
                  <w:docPart w:val="97B37F654D09480A846CEE007C520CC8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464036411"/>
            <w:placeholder>
              <w:docPart w:val="11514EDBD2A74A1AA0339554D1B1F1AF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74D05FC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954061116"/>
            <w:placeholder>
              <w:docPart w:val="B6DF3E70FE5D4817BC41412C6BD694EA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8F7F94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EA75D70" w14:textId="77777777" w:rsidTr="00356939">
        <w:sdt>
          <w:sdtPr>
            <w:id w:val="1493138742"/>
            <w:placeholder>
              <w:docPart w:val="4BF96FC8531547A2BC1E666CB7D0581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42D85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71684416" w14:textId="77777777" w:rsidR="00407BB3" w:rsidRDefault="00C4750E" w:rsidP="006C4E3D">
            <w:pPr>
              <w:pStyle w:val="00Vorgabetext"/>
            </w:pPr>
            <w:sdt>
              <w:sdtPr>
                <w:id w:val="454689965"/>
                <w:placeholder>
                  <w:docPart w:val="F001DEFBF5FF43469978AB326E786EE7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647594417"/>
            <w:placeholder>
              <w:docPart w:val="DD0116B4F634459DA315A9C9337C3ABA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4808FB1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98049190"/>
            <w:placeholder>
              <w:docPart w:val="7C7C7AF0A7D54F778A53A625E6E07E1D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1B95D8B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FA770E4" w14:textId="77777777" w:rsidTr="00356939">
        <w:sdt>
          <w:sdtPr>
            <w:id w:val="-7138559"/>
            <w:placeholder>
              <w:docPart w:val="D064DFD2C7244902A514CF7E6E8873A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5B868A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1E94B0A2" w14:textId="77777777" w:rsidR="00407BB3" w:rsidRDefault="00C4750E" w:rsidP="006C4E3D">
            <w:pPr>
              <w:pStyle w:val="00Vorgabetext"/>
            </w:pPr>
            <w:sdt>
              <w:sdtPr>
                <w:id w:val="-1269311137"/>
                <w:placeholder>
                  <w:docPart w:val="5E88458FF9484B8784523A17F2B6A314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398170738"/>
            <w:placeholder>
              <w:docPart w:val="62B979630632424EBD1EC1F31231F27F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4948ED0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47279339"/>
            <w:placeholder>
              <w:docPart w:val="C0DD37056DDD47B6BB1C3C9E66161994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0DB9E58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96FA388" w14:textId="77777777" w:rsidTr="00356939">
        <w:sdt>
          <w:sdtPr>
            <w:id w:val="-940293988"/>
            <w:placeholder>
              <w:docPart w:val="3E30A3778BE745328364DC9D017587B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5A2B68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0E41B290" w14:textId="77777777" w:rsidR="00407BB3" w:rsidRDefault="00C4750E" w:rsidP="006C4E3D">
            <w:pPr>
              <w:pStyle w:val="00Vorgabetext"/>
            </w:pPr>
            <w:sdt>
              <w:sdtPr>
                <w:id w:val="999387534"/>
                <w:placeholder>
                  <w:docPart w:val="26E2B3F3F81647BB88797412C25DE9C8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664747589"/>
            <w:placeholder>
              <w:docPart w:val="55FB3E73279647EBA3A71B69BEF35EA6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096BFD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14756344"/>
            <w:placeholder>
              <w:docPart w:val="96675A8CC5404C5AAD33E4A7B24FA952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0EE5300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0E60C0F" w14:textId="77777777" w:rsidTr="00356939">
        <w:sdt>
          <w:sdtPr>
            <w:id w:val="1916966587"/>
            <w:placeholder>
              <w:docPart w:val="EA9EBB6AB21E42E5A9E2BCC52EC3495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AE153F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515F60CE" w14:textId="77777777" w:rsidR="00407BB3" w:rsidRDefault="00C4750E" w:rsidP="006C4E3D">
            <w:pPr>
              <w:pStyle w:val="00Vorgabetext"/>
            </w:pPr>
            <w:sdt>
              <w:sdtPr>
                <w:id w:val="-814109354"/>
                <w:placeholder>
                  <w:docPart w:val="1C4CA06568CC494A9400DB792E18B957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711916652"/>
            <w:placeholder>
              <w:docPart w:val="4F06AF70C864467FA0CC85142053D945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5311A78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65278217"/>
            <w:placeholder>
              <w:docPart w:val="DA1485CE0A964F498BDE7A1FA5E8176B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67541CE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21ED55F" w14:textId="77777777" w:rsidTr="00356939">
        <w:sdt>
          <w:sdtPr>
            <w:id w:val="306358336"/>
            <w:placeholder>
              <w:docPart w:val="3A8049B8230E4EBC95FAEA7B2705ACA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469672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4AA621FF" w14:textId="77777777" w:rsidR="00407BB3" w:rsidRDefault="00C4750E" w:rsidP="006C4E3D">
            <w:pPr>
              <w:pStyle w:val="00Vorgabetext"/>
            </w:pPr>
            <w:sdt>
              <w:sdtPr>
                <w:id w:val="-1402050676"/>
                <w:placeholder>
                  <w:docPart w:val="BCCE3D8C3D4F4128B4D9FDC54CA6B760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317792433"/>
            <w:placeholder>
              <w:docPart w:val="11CC8579A43D422EAA068333CA8BCE1A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627318A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37206576"/>
            <w:placeholder>
              <w:docPart w:val="BCB78BA8593D4A8AB5DF975473393526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4851FB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63EC7D58" w14:textId="77777777" w:rsidR="00035D9B" w:rsidRPr="00035D9B" w:rsidRDefault="00035D9B" w:rsidP="007D02CE">
      <w:pPr>
        <w:pStyle w:val="00Vorgabetext"/>
      </w:pPr>
    </w:p>
    <w:sectPr w:rsidR="00035D9B" w:rsidRPr="00035D9B" w:rsidSect="00EC5B8B">
      <w:headerReference w:type="default" r:id="rId8"/>
      <w:headerReference w:type="first" r:id="rId9"/>
      <w:pgSz w:w="16838" w:h="11906" w:orient="landscape" w:code="9"/>
      <w:pgMar w:top="2269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FEC24" w14:textId="77777777" w:rsidR="00356939" w:rsidRDefault="00356939">
      <w:r>
        <w:separator/>
      </w:r>
    </w:p>
  </w:endnote>
  <w:endnote w:type="continuationSeparator" w:id="0">
    <w:p w14:paraId="0597D5C3" w14:textId="77777777" w:rsidR="00356939" w:rsidRDefault="0035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17F06" w14:textId="77777777" w:rsidR="00356939" w:rsidRDefault="00356939">
      <w:r>
        <w:separator/>
      </w:r>
    </w:p>
  </w:footnote>
  <w:footnote w:type="continuationSeparator" w:id="0">
    <w:p w14:paraId="2610F095" w14:textId="77777777" w:rsidR="00356939" w:rsidRDefault="0035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7479"/>
    </w:tblGrid>
    <w:tr w:rsidR="00356939" w14:paraId="776AC1A8" w14:textId="77777777" w:rsidTr="00407BB3">
      <w:tc>
        <w:tcPr>
          <w:tcW w:w="1134" w:type="dxa"/>
        </w:tcPr>
        <w:p w14:paraId="186E7E23" w14:textId="77777777" w:rsidR="00356939" w:rsidRDefault="00356939" w:rsidP="00946D14">
          <w:pPr>
            <w:pStyle w:val="00Vorgabetext"/>
          </w:pPr>
        </w:p>
      </w:tc>
      <w:tc>
        <w:tcPr>
          <w:tcW w:w="7479" w:type="dxa"/>
        </w:tcPr>
        <w:p w14:paraId="61E9C407" w14:textId="77777777" w:rsidR="00356939" w:rsidRPr="00376A29" w:rsidRDefault="00356939" w:rsidP="00946D14">
          <w:pPr>
            <w:pStyle w:val="55Kopf"/>
          </w:pPr>
        </w:p>
        <w:p w14:paraId="60122D0A" w14:textId="77777777" w:rsidR="00356939" w:rsidRPr="00376A29" w:rsidRDefault="00356939" w:rsidP="00946D14">
          <w:pPr>
            <w:pStyle w:val="55Kopf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FFC882D" wp14:editId="16012DBF">
                <wp:simplePos x="0" y="0"/>
                <wp:positionH relativeFrom="page">
                  <wp:posOffset>2738593</wp:posOffset>
                </wp:positionH>
                <wp:positionV relativeFrom="page">
                  <wp:posOffset>216535</wp:posOffset>
                </wp:positionV>
                <wp:extent cx="215900" cy="215900"/>
                <wp:effectExtent l="0" t="0" r="0" b="0"/>
                <wp:wrapNone/>
                <wp:docPr id="31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456B313" w14:textId="77777777" w:rsidR="00356939" w:rsidRPr="00283ED8" w:rsidRDefault="00356939" w:rsidP="00DD2CBA">
          <w:pPr>
            <w:pStyle w:val="55Kopf"/>
            <w:ind w:left="4769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201589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201589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</w:p>
        <w:p w14:paraId="7D209C97" w14:textId="77777777" w:rsidR="00356939" w:rsidRDefault="00356939" w:rsidP="00946D14">
          <w:pPr>
            <w:pStyle w:val="55Kopf"/>
          </w:pPr>
        </w:p>
        <w:p w14:paraId="67245200" w14:textId="77777777" w:rsidR="00356939" w:rsidRDefault="00356939" w:rsidP="00946D14">
          <w:pPr>
            <w:pStyle w:val="55Kopf"/>
          </w:pPr>
        </w:p>
      </w:tc>
    </w:tr>
  </w:tbl>
  <w:p w14:paraId="55944D4E" w14:textId="77777777" w:rsidR="00356939" w:rsidRDefault="003569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5103" w:rightFromText="142" w:vertAnchor="page" w:horzAnchor="page" w:tblpX="11845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356939" w14:paraId="61857A2C" w14:textId="77777777" w:rsidTr="009B752A">
      <w:tc>
        <w:tcPr>
          <w:tcW w:w="1134" w:type="dxa"/>
        </w:tcPr>
        <w:p w14:paraId="3A1C1780" w14:textId="77777777" w:rsidR="00356939" w:rsidRDefault="00356939" w:rsidP="009B752A">
          <w:pPr>
            <w:pStyle w:val="00Vorgabetext"/>
          </w:pPr>
        </w:p>
      </w:tc>
      <w:tc>
        <w:tcPr>
          <w:tcW w:w="3594" w:type="dxa"/>
        </w:tcPr>
        <w:p w14:paraId="62BE6715" w14:textId="77777777" w:rsidR="00356939" w:rsidRDefault="00356939" w:rsidP="00D321C0">
          <w:pPr>
            <w:pStyle w:val="55Kopf"/>
          </w:pPr>
        </w:p>
        <w:p w14:paraId="3D858BD0" w14:textId="77777777" w:rsidR="00356939" w:rsidRDefault="00356939" w:rsidP="00D321C0">
          <w:pPr>
            <w:pStyle w:val="55Kopf"/>
          </w:pPr>
          <w:r>
            <w:t>Kanton Zürich</w:t>
          </w:r>
        </w:p>
        <w:p w14:paraId="475175B7" w14:textId="77777777" w:rsidR="00356939" w:rsidRDefault="00356939" w:rsidP="004F044D">
          <w:pPr>
            <w:pStyle w:val="552Kopfblack"/>
          </w:pPr>
          <w:r>
            <w:t>Direktion der Justiz und des Innern</w:t>
          </w:r>
        </w:p>
        <w:p w14:paraId="1B1DCE71" w14:textId="77777777" w:rsidR="00356939" w:rsidRDefault="00356939" w:rsidP="009B752A">
          <w:pPr>
            <w:pStyle w:val="55Kopf"/>
          </w:pPr>
        </w:p>
      </w:tc>
    </w:tr>
  </w:tbl>
  <w:p w14:paraId="58ACE1DE" w14:textId="77777777" w:rsidR="00356939" w:rsidRDefault="00356939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4644B48E" wp14:editId="54CF7FF4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3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76CA1B6" wp14:editId="5D849670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33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0524E38"/>
    <w:multiLevelType w:val="multilevel"/>
    <w:tmpl w:val="87A8CB02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220CE"/>
    <w:multiLevelType w:val="multilevel"/>
    <w:tmpl w:val="175EB66E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25701556">
    <w:abstractNumId w:val="10"/>
  </w:num>
  <w:num w:numId="2" w16cid:durableId="1579555350">
    <w:abstractNumId w:val="13"/>
  </w:num>
  <w:num w:numId="3" w16cid:durableId="1299921447">
    <w:abstractNumId w:val="11"/>
  </w:num>
  <w:num w:numId="4" w16cid:durableId="337779427">
    <w:abstractNumId w:val="12"/>
  </w:num>
  <w:num w:numId="5" w16cid:durableId="498890528">
    <w:abstractNumId w:val="12"/>
  </w:num>
  <w:num w:numId="6" w16cid:durableId="1805612544">
    <w:abstractNumId w:val="9"/>
  </w:num>
  <w:num w:numId="7" w16cid:durableId="880480106">
    <w:abstractNumId w:val="7"/>
  </w:num>
  <w:num w:numId="8" w16cid:durableId="639194119">
    <w:abstractNumId w:val="6"/>
  </w:num>
  <w:num w:numId="9" w16cid:durableId="773599157">
    <w:abstractNumId w:val="5"/>
  </w:num>
  <w:num w:numId="10" w16cid:durableId="1069495492">
    <w:abstractNumId w:val="4"/>
  </w:num>
  <w:num w:numId="11" w16cid:durableId="985283010">
    <w:abstractNumId w:val="8"/>
  </w:num>
  <w:num w:numId="12" w16cid:durableId="1398093783">
    <w:abstractNumId w:val="3"/>
  </w:num>
  <w:num w:numId="13" w16cid:durableId="1067461472">
    <w:abstractNumId w:val="2"/>
  </w:num>
  <w:num w:numId="14" w16cid:durableId="985402544">
    <w:abstractNumId w:val="1"/>
  </w:num>
  <w:num w:numId="15" w16cid:durableId="874655355">
    <w:abstractNumId w:val="0"/>
  </w:num>
  <w:num w:numId="16" w16cid:durableId="1911842823">
    <w:abstractNumId w:val="14"/>
  </w:num>
  <w:num w:numId="17" w16cid:durableId="1456099283">
    <w:abstractNumId w:val="16"/>
  </w:num>
  <w:num w:numId="18" w16cid:durableId="154567370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C0"/>
    <w:rsid w:val="00005002"/>
    <w:rsid w:val="00012543"/>
    <w:rsid w:val="000168F2"/>
    <w:rsid w:val="0002054E"/>
    <w:rsid w:val="0002442C"/>
    <w:rsid w:val="000255D3"/>
    <w:rsid w:val="00030EFB"/>
    <w:rsid w:val="00031449"/>
    <w:rsid w:val="00035D9B"/>
    <w:rsid w:val="00036410"/>
    <w:rsid w:val="000377E2"/>
    <w:rsid w:val="00037B0F"/>
    <w:rsid w:val="00045F36"/>
    <w:rsid w:val="00050BB9"/>
    <w:rsid w:val="00063254"/>
    <w:rsid w:val="00075C6A"/>
    <w:rsid w:val="00084A79"/>
    <w:rsid w:val="000851A0"/>
    <w:rsid w:val="00097B41"/>
    <w:rsid w:val="000A43E3"/>
    <w:rsid w:val="000B65F2"/>
    <w:rsid w:val="000C201D"/>
    <w:rsid w:val="000D48B1"/>
    <w:rsid w:val="000D6561"/>
    <w:rsid w:val="000E2323"/>
    <w:rsid w:val="000E4203"/>
    <w:rsid w:val="000E7C2A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70847"/>
    <w:rsid w:val="001751FD"/>
    <w:rsid w:val="001762BA"/>
    <w:rsid w:val="001768A7"/>
    <w:rsid w:val="00180714"/>
    <w:rsid w:val="00180989"/>
    <w:rsid w:val="00180C42"/>
    <w:rsid w:val="0018405E"/>
    <w:rsid w:val="0018593D"/>
    <w:rsid w:val="001919DA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E38A6"/>
    <w:rsid w:val="001F0A95"/>
    <w:rsid w:val="001F0D18"/>
    <w:rsid w:val="001F3E04"/>
    <w:rsid w:val="00201589"/>
    <w:rsid w:val="0021346F"/>
    <w:rsid w:val="00223253"/>
    <w:rsid w:val="00224F64"/>
    <w:rsid w:val="00233A44"/>
    <w:rsid w:val="00235C3D"/>
    <w:rsid w:val="002411D6"/>
    <w:rsid w:val="00241973"/>
    <w:rsid w:val="00251D74"/>
    <w:rsid w:val="00253F67"/>
    <w:rsid w:val="00261AE8"/>
    <w:rsid w:val="00263102"/>
    <w:rsid w:val="00266F36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EC0"/>
    <w:rsid w:val="002B2732"/>
    <w:rsid w:val="002C320F"/>
    <w:rsid w:val="002D2852"/>
    <w:rsid w:val="002D4C06"/>
    <w:rsid w:val="002D7E89"/>
    <w:rsid w:val="002E11F0"/>
    <w:rsid w:val="002E1AD6"/>
    <w:rsid w:val="002E2A2A"/>
    <w:rsid w:val="002E507F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37F9D"/>
    <w:rsid w:val="00350AF1"/>
    <w:rsid w:val="00356939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07BB3"/>
    <w:rsid w:val="00412A8B"/>
    <w:rsid w:val="004177DF"/>
    <w:rsid w:val="00430880"/>
    <w:rsid w:val="004338E5"/>
    <w:rsid w:val="004349BA"/>
    <w:rsid w:val="00435785"/>
    <w:rsid w:val="0044003B"/>
    <w:rsid w:val="00441F3D"/>
    <w:rsid w:val="004442A1"/>
    <w:rsid w:val="00446275"/>
    <w:rsid w:val="0046494C"/>
    <w:rsid w:val="0046689E"/>
    <w:rsid w:val="004744FE"/>
    <w:rsid w:val="00474B21"/>
    <w:rsid w:val="00482420"/>
    <w:rsid w:val="004A1EA2"/>
    <w:rsid w:val="004A320D"/>
    <w:rsid w:val="004A7A1A"/>
    <w:rsid w:val="004B3094"/>
    <w:rsid w:val="004B5F2C"/>
    <w:rsid w:val="004C053C"/>
    <w:rsid w:val="004D182A"/>
    <w:rsid w:val="004D2F90"/>
    <w:rsid w:val="004E1955"/>
    <w:rsid w:val="004F044D"/>
    <w:rsid w:val="004F09FB"/>
    <w:rsid w:val="004F53D4"/>
    <w:rsid w:val="004F6A65"/>
    <w:rsid w:val="005075F5"/>
    <w:rsid w:val="005124CD"/>
    <w:rsid w:val="0051374F"/>
    <w:rsid w:val="00514D51"/>
    <w:rsid w:val="0053341B"/>
    <w:rsid w:val="005338B9"/>
    <w:rsid w:val="00533E7D"/>
    <w:rsid w:val="005344A7"/>
    <w:rsid w:val="0053483A"/>
    <w:rsid w:val="00540649"/>
    <w:rsid w:val="00542521"/>
    <w:rsid w:val="00543FA0"/>
    <w:rsid w:val="00551C35"/>
    <w:rsid w:val="005543D1"/>
    <w:rsid w:val="00562A05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AB"/>
    <w:rsid w:val="005B60DE"/>
    <w:rsid w:val="005C06F2"/>
    <w:rsid w:val="005C6680"/>
    <w:rsid w:val="005C796D"/>
    <w:rsid w:val="005D6ED6"/>
    <w:rsid w:val="005F0FBF"/>
    <w:rsid w:val="005F67D1"/>
    <w:rsid w:val="005F6F12"/>
    <w:rsid w:val="00601211"/>
    <w:rsid w:val="006030D9"/>
    <w:rsid w:val="006058C6"/>
    <w:rsid w:val="00612D5A"/>
    <w:rsid w:val="00617BE2"/>
    <w:rsid w:val="00620B9E"/>
    <w:rsid w:val="00621891"/>
    <w:rsid w:val="00624B69"/>
    <w:rsid w:val="00624D91"/>
    <w:rsid w:val="00630388"/>
    <w:rsid w:val="00634DAE"/>
    <w:rsid w:val="006651AA"/>
    <w:rsid w:val="00665A75"/>
    <w:rsid w:val="00671C18"/>
    <w:rsid w:val="00672ED4"/>
    <w:rsid w:val="006737A7"/>
    <w:rsid w:val="00674C5D"/>
    <w:rsid w:val="00680D59"/>
    <w:rsid w:val="00691CCF"/>
    <w:rsid w:val="00695F71"/>
    <w:rsid w:val="006A11E7"/>
    <w:rsid w:val="006B4EB6"/>
    <w:rsid w:val="006C1729"/>
    <w:rsid w:val="006C27C7"/>
    <w:rsid w:val="006C3898"/>
    <w:rsid w:val="006C38F5"/>
    <w:rsid w:val="006C4E3D"/>
    <w:rsid w:val="006C7E9D"/>
    <w:rsid w:val="006C7FE3"/>
    <w:rsid w:val="006D41D6"/>
    <w:rsid w:val="006D7914"/>
    <w:rsid w:val="006E15DD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73767"/>
    <w:rsid w:val="00780765"/>
    <w:rsid w:val="00782009"/>
    <w:rsid w:val="00784F7B"/>
    <w:rsid w:val="0079021D"/>
    <w:rsid w:val="007A4E05"/>
    <w:rsid w:val="007A5A5F"/>
    <w:rsid w:val="007A5EEC"/>
    <w:rsid w:val="007A7618"/>
    <w:rsid w:val="007B308F"/>
    <w:rsid w:val="007C0481"/>
    <w:rsid w:val="007C0938"/>
    <w:rsid w:val="007C0D3C"/>
    <w:rsid w:val="007D02CE"/>
    <w:rsid w:val="007D70D8"/>
    <w:rsid w:val="007D72EA"/>
    <w:rsid w:val="007F2530"/>
    <w:rsid w:val="007F34D6"/>
    <w:rsid w:val="007F6CC8"/>
    <w:rsid w:val="0080072F"/>
    <w:rsid w:val="00804E10"/>
    <w:rsid w:val="00813B3E"/>
    <w:rsid w:val="00816954"/>
    <w:rsid w:val="00820DDF"/>
    <w:rsid w:val="00831887"/>
    <w:rsid w:val="00831B59"/>
    <w:rsid w:val="00835E78"/>
    <w:rsid w:val="00840428"/>
    <w:rsid w:val="008463B2"/>
    <w:rsid w:val="00851810"/>
    <w:rsid w:val="00857582"/>
    <w:rsid w:val="00861B8E"/>
    <w:rsid w:val="00863CD4"/>
    <w:rsid w:val="00870BF3"/>
    <w:rsid w:val="00872A6F"/>
    <w:rsid w:val="00874FFC"/>
    <w:rsid w:val="00883E10"/>
    <w:rsid w:val="00887E2E"/>
    <w:rsid w:val="00892908"/>
    <w:rsid w:val="00896D86"/>
    <w:rsid w:val="008B1519"/>
    <w:rsid w:val="008C3DC7"/>
    <w:rsid w:val="008D0D56"/>
    <w:rsid w:val="008D3C7F"/>
    <w:rsid w:val="008E2D9D"/>
    <w:rsid w:val="008E5A9E"/>
    <w:rsid w:val="008F063D"/>
    <w:rsid w:val="008F1562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62947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B2C90"/>
    <w:rsid w:val="009B752A"/>
    <w:rsid w:val="009C240B"/>
    <w:rsid w:val="009C396F"/>
    <w:rsid w:val="009C7F0E"/>
    <w:rsid w:val="009D390E"/>
    <w:rsid w:val="009D43D5"/>
    <w:rsid w:val="009D50A6"/>
    <w:rsid w:val="009E06CA"/>
    <w:rsid w:val="009E6E7D"/>
    <w:rsid w:val="009F3232"/>
    <w:rsid w:val="009F788E"/>
    <w:rsid w:val="00A00FE7"/>
    <w:rsid w:val="00A04218"/>
    <w:rsid w:val="00A0494E"/>
    <w:rsid w:val="00A10CD6"/>
    <w:rsid w:val="00A13754"/>
    <w:rsid w:val="00A27D17"/>
    <w:rsid w:val="00A309A3"/>
    <w:rsid w:val="00A35818"/>
    <w:rsid w:val="00A4387A"/>
    <w:rsid w:val="00A60735"/>
    <w:rsid w:val="00A608B8"/>
    <w:rsid w:val="00A71022"/>
    <w:rsid w:val="00A7508C"/>
    <w:rsid w:val="00A75AFE"/>
    <w:rsid w:val="00A819AE"/>
    <w:rsid w:val="00A831A9"/>
    <w:rsid w:val="00A858AF"/>
    <w:rsid w:val="00A85A68"/>
    <w:rsid w:val="00A862E9"/>
    <w:rsid w:val="00A956DD"/>
    <w:rsid w:val="00AA1C8D"/>
    <w:rsid w:val="00AA6464"/>
    <w:rsid w:val="00AC1DF4"/>
    <w:rsid w:val="00AD3AD1"/>
    <w:rsid w:val="00AD7BAE"/>
    <w:rsid w:val="00AE65AF"/>
    <w:rsid w:val="00AE7B14"/>
    <w:rsid w:val="00AF261F"/>
    <w:rsid w:val="00B0550E"/>
    <w:rsid w:val="00B11C88"/>
    <w:rsid w:val="00B2014B"/>
    <w:rsid w:val="00B20A49"/>
    <w:rsid w:val="00B341F3"/>
    <w:rsid w:val="00B35099"/>
    <w:rsid w:val="00B4079C"/>
    <w:rsid w:val="00B460F1"/>
    <w:rsid w:val="00B541CD"/>
    <w:rsid w:val="00B60331"/>
    <w:rsid w:val="00B66008"/>
    <w:rsid w:val="00B664A7"/>
    <w:rsid w:val="00B70376"/>
    <w:rsid w:val="00B764E7"/>
    <w:rsid w:val="00B81CAC"/>
    <w:rsid w:val="00B87B6A"/>
    <w:rsid w:val="00B90276"/>
    <w:rsid w:val="00B96DF1"/>
    <w:rsid w:val="00B96F07"/>
    <w:rsid w:val="00BA6D8B"/>
    <w:rsid w:val="00BB5271"/>
    <w:rsid w:val="00BD03AD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C29"/>
    <w:rsid w:val="00C22C61"/>
    <w:rsid w:val="00C32581"/>
    <w:rsid w:val="00C414B5"/>
    <w:rsid w:val="00C4750E"/>
    <w:rsid w:val="00C534C5"/>
    <w:rsid w:val="00C53E8A"/>
    <w:rsid w:val="00C5427A"/>
    <w:rsid w:val="00C54657"/>
    <w:rsid w:val="00C55518"/>
    <w:rsid w:val="00C55796"/>
    <w:rsid w:val="00C6204A"/>
    <w:rsid w:val="00C62AA3"/>
    <w:rsid w:val="00C64D91"/>
    <w:rsid w:val="00C7253A"/>
    <w:rsid w:val="00C8003A"/>
    <w:rsid w:val="00C80CAC"/>
    <w:rsid w:val="00C8375A"/>
    <w:rsid w:val="00C91889"/>
    <w:rsid w:val="00C92630"/>
    <w:rsid w:val="00CA176A"/>
    <w:rsid w:val="00CC2B52"/>
    <w:rsid w:val="00CD4A89"/>
    <w:rsid w:val="00CD4EAD"/>
    <w:rsid w:val="00CD7C3F"/>
    <w:rsid w:val="00CE176B"/>
    <w:rsid w:val="00CF2FBC"/>
    <w:rsid w:val="00D0708D"/>
    <w:rsid w:val="00D13482"/>
    <w:rsid w:val="00D1514D"/>
    <w:rsid w:val="00D25F40"/>
    <w:rsid w:val="00D311A4"/>
    <w:rsid w:val="00D321C0"/>
    <w:rsid w:val="00D60346"/>
    <w:rsid w:val="00D60532"/>
    <w:rsid w:val="00D715BC"/>
    <w:rsid w:val="00D72307"/>
    <w:rsid w:val="00D75B8E"/>
    <w:rsid w:val="00D7618E"/>
    <w:rsid w:val="00D84C8A"/>
    <w:rsid w:val="00D86CE8"/>
    <w:rsid w:val="00D87386"/>
    <w:rsid w:val="00D9005C"/>
    <w:rsid w:val="00D91E0C"/>
    <w:rsid w:val="00D92462"/>
    <w:rsid w:val="00D96619"/>
    <w:rsid w:val="00DA2F5D"/>
    <w:rsid w:val="00DA347A"/>
    <w:rsid w:val="00DB1EE5"/>
    <w:rsid w:val="00DB1F8A"/>
    <w:rsid w:val="00DD2CB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2F9F"/>
    <w:rsid w:val="00E23287"/>
    <w:rsid w:val="00E2693C"/>
    <w:rsid w:val="00E36D5A"/>
    <w:rsid w:val="00E404B1"/>
    <w:rsid w:val="00E41D81"/>
    <w:rsid w:val="00E42D50"/>
    <w:rsid w:val="00E4530D"/>
    <w:rsid w:val="00E53833"/>
    <w:rsid w:val="00E60190"/>
    <w:rsid w:val="00E6336C"/>
    <w:rsid w:val="00E708FB"/>
    <w:rsid w:val="00E74F6F"/>
    <w:rsid w:val="00E76907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C5B8B"/>
    <w:rsid w:val="00ED2703"/>
    <w:rsid w:val="00ED71CB"/>
    <w:rsid w:val="00ED7DEA"/>
    <w:rsid w:val="00EE1E39"/>
    <w:rsid w:val="00EE1E57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5F5A"/>
    <w:rsid w:val="00FA3F35"/>
    <w:rsid w:val="00FB218E"/>
    <w:rsid w:val="00FB2D42"/>
    <w:rsid w:val="00FC6356"/>
    <w:rsid w:val="00FD168F"/>
    <w:rsid w:val="00FE3920"/>
    <w:rsid w:val="00FF424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14B1ADC1"/>
  <w15:docId w15:val="{A8E56D79-52FF-4447-9A0A-90D0BA5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180989"/>
    <w:pPr>
      <w:spacing w:after="240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2E507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2E507F"/>
    <w:pPr>
      <w:keepNext/>
      <w:keepLines/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412A8B"/>
    <w:pPr>
      <w:keepNext/>
      <w:keepLines/>
      <w:numPr>
        <w:ilvl w:val="2"/>
        <w:numId w:val="17"/>
      </w:numPr>
      <w:spacing w:before="20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2E507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2E507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2E507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2E507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2E507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337F9D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31Formulartitel">
    <w:name w:val="31 Formulartitel"/>
    <w:basedOn w:val="Standard"/>
    <w:next w:val="00Vorgabetext"/>
    <w:qFormat/>
    <w:rsid w:val="00D321C0"/>
    <w:pPr>
      <w:keepNext/>
      <w:keepLines/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D321C0"/>
    <w:pPr>
      <w:keepNext/>
      <w:keepLines/>
      <w:spacing w:after="120"/>
      <w:outlineLvl w:val="1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5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D321C0"/>
    <w:pPr>
      <w:keepNext/>
      <w:keepLines/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4"/>
    </w:pPr>
    <w:rPr>
      <w:rFonts w:ascii="Arial Black" w:hAnsi="Arial Black"/>
    </w:rPr>
  </w:style>
  <w:style w:type="paragraph" w:styleId="berarbeitung">
    <w:name w:val="Revision"/>
    <w:hidden/>
    <w:uiPriority w:val="99"/>
    <w:semiHidden/>
    <w:rsid w:val="006737A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A1B10E2E344FD99C31104B1138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5591-DA27-48E0-946F-6A082D4CE671}"/>
      </w:docPartPr>
      <w:docPartBody>
        <w:p w:rsidR="00474D82" w:rsidRDefault="004A29B2" w:rsidP="004A29B2">
          <w:pPr>
            <w:pStyle w:val="26A1B10E2E344FD99C31104B1138AC4528"/>
          </w:pPr>
          <w:r w:rsidRPr="007A5A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E7C9AA0374D269436A3381084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7FDC8-CEE2-48E0-8466-18E2D3E0B61A}"/>
      </w:docPartPr>
      <w:docPartBody>
        <w:p w:rsidR="00474D82" w:rsidRDefault="004A29B2" w:rsidP="004A29B2">
          <w:pPr>
            <w:pStyle w:val="D8EE7C9AA0374D269436A3381084F94D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F52751A0F4C92AE4034252AB4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4E35-C67F-49D5-951C-904760A58B0C}"/>
      </w:docPartPr>
      <w:docPartBody>
        <w:p w:rsidR="00474D82" w:rsidRDefault="004A29B2" w:rsidP="004A29B2">
          <w:pPr>
            <w:pStyle w:val="D8EF52751A0F4C92AE4034252AB4496E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D710CE2334886B01045D2B40E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8E4C-CF79-4D79-8BE6-DA3306EA80B2}"/>
      </w:docPartPr>
      <w:docPartBody>
        <w:p w:rsidR="00474D82" w:rsidRDefault="004A29B2" w:rsidP="004A29B2">
          <w:pPr>
            <w:pStyle w:val="0E0D710CE2334886B01045D2B40EE183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1200B23C4C21AFB068A911E4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D1A46-1E30-4D04-AF75-4415B9373AF3}"/>
      </w:docPartPr>
      <w:docPartBody>
        <w:p w:rsidR="00474D82" w:rsidRDefault="004A29B2" w:rsidP="004A29B2">
          <w:pPr>
            <w:pStyle w:val="3C151200B23C4C21AFB068A911E434AA28"/>
          </w:pPr>
          <w:r w:rsidRPr="007D02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DD236030D4200BDB923F4356E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5F06-C0D8-45ED-B429-A0DFAEC7CCA1}"/>
      </w:docPartPr>
      <w:docPartBody>
        <w:p w:rsidR="00474D82" w:rsidRDefault="004A29B2" w:rsidP="004A29B2">
          <w:pPr>
            <w:pStyle w:val="EC9DD236030D4200BDB923F4356ED18B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54BF3DCCC494696EA384861C6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DBFE-B059-46E9-B428-6D1DCF2DB4F2}"/>
      </w:docPartPr>
      <w:docPartBody>
        <w:p w:rsidR="00474D82" w:rsidRDefault="004A29B2" w:rsidP="004A29B2">
          <w:pPr>
            <w:pStyle w:val="E2554BF3DCCC494696EA384861C6A69B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E3D97EE564BE680F5F305FDB8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1239-6C8D-490C-9F0E-29FE6D5BA2B2}"/>
      </w:docPartPr>
      <w:docPartBody>
        <w:p w:rsidR="00B72E3E" w:rsidRDefault="004A29B2" w:rsidP="004A29B2">
          <w:pPr>
            <w:pStyle w:val="B93E3D97EE564BE680F5F305FDB8D45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6FD791B55BD4A149E1839B6F5760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D53A-31BC-4AE9-964D-44662BB604ED}"/>
      </w:docPartPr>
      <w:docPartBody>
        <w:p w:rsidR="00B72E3E" w:rsidRDefault="004A29B2" w:rsidP="004A29B2">
          <w:pPr>
            <w:pStyle w:val="66FD791B55BD4A149E1839B6F57608A9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0520601667846F88095CE29A56C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CB447-5228-4C70-B6F7-09AD4C5C03FD}"/>
      </w:docPartPr>
      <w:docPartBody>
        <w:p w:rsidR="00B72E3E" w:rsidRDefault="004A29B2" w:rsidP="004A29B2">
          <w:pPr>
            <w:pStyle w:val="80520601667846F88095CE29A56C7695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27DBB04351649518C4DB49F6B1C7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BCF09-5DCB-4372-8B79-EF9D1D1B8863}"/>
      </w:docPartPr>
      <w:docPartBody>
        <w:p w:rsidR="00B72E3E" w:rsidRDefault="004A29B2" w:rsidP="004A29B2">
          <w:pPr>
            <w:pStyle w:val="927DBB04351649518C4DB49F6B1C72F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B940555D42146DBB669A95A77EC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9F29-67F7-4E26-8340-13291BD08845}"/>
      </w:docPartPr>
      <w:docPartBody>
        <w:p w:rsidR="00B72E3E" w:rsidRDefault="004A29B2" w:rsidP="004A29B2">
          <w:pPr>
            <w:pStyle w:val="5B940555D42146DBB669A95A77ECBF55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FC80115BEB456CB72B5244BC9DF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70AF-8D47-4DEF-85ED-2A9547A03947}"/>
      </w:docPartPr>
      <w:docPartBody>
        <w:p w:rsidR="00B72E3E" w:rsidRDefault="004A29B2" w:rsidP="004A29B2">
          <w:pPr>
            <w:pStyle w:val="3EFC80115BEB456CB72B5244BC9DFAE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BA714E2A32249AE878078FDA67D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6AFE3-E853-4EED-B1CD-D8ACF6B7BABF}"/>
      </w:docPartPr>
      <w:docPartBody>
        <w:p w:rsidR="00B72E3E" w:rsidRDefault="004A29B2" w:rsidP="004A29B2">
          <w:pPr>
            <w:pStyle w:val="9BA714E2A32249AE878078FDA67D08BD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EC3426383A44335AFDAA9DF0509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8EE07-C2B9-427F-9B9B-836C434A215C}"/>
      </w:docPartPr>
      <w:docPartBody>
        <w:p w:rsidR="00B72E3E" w:rsidRDefault="004A29B2" w:rsidP="004A29B2">
          <w:pPr>
            <w:pStyle w:val="2EC3426383A44335AFDAA9DF05092FEE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93E367A89304904AF3896381691E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D093-3C14-426F-BFE7-E44724432BF4}"/>
      </w:docPartPr>
      <w:docPartBody>
        <w:p w:rsidR="00B72E3E" w:rsidRDefault="004A29B2" w:rsidP="004A29B2">
          <w:pPr>
            <w:pStyle w:val="593E367A89304904AF3896381691EFAD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1B24BCE8847C889A8F238AE3B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EF56-CEE5-42FD-9F44-13980E1E48F1}"/>
      </w:docPartPr>
      <w:docPartBody>
        <w:p w:rsidR="00B72E3E" w:rsidRDefault="004A29B2" w:rsidP="004A29B2">
          <w:pPr>
            <w:pStyle w:val="4081B24BCE8847C889A8F238AE3B517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29442389BDB421DB8EDC74E0241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A725-5D45-4DF3-8C56-E8AD4473D8F9}"/>
      </w:docPartPr>
      <w:docPartBody>
        <w:p w:rsidR="00B72E3E" w:rsidRDefault="004A29B2" w:rsidP="004A29B2">
          <w:pPr>
            <w:pStyle w:val="829442389BDB421DB8EDC74E0241745C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2F99C96D9542C3BB34C2127C0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366F-FAE8-4889-8D57-5FD34173B275}"/>
      </w:docPartPr>
      <w:docPartBody>
        <w:p w:rsidR="00B72E3E" w:rsidRDefault="004A29B2" w:rsidP="004A29B2">
          <w:pPr>
            <w:pStyle w:val="AB2F99C96D9542C3BB34C2127C01CD23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65E413C7B8540FF91E6253A8C863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4BD6-932E-44D9-8B39-39EBCF77CB58}"/>
      </w:docPartPr>
      <w:docPartBody>
        <w:p w:rsidR="00B72E3E" w:rsidRDefault="004A29B2" w:rsidP="004A29B2">
          <w:pPr>
            <w:pStyle w:val="565E413C7B8540FF91E6253A8C863818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0AB0C4C7D9944A791612E2BFF15D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772A9-0653-487C-A114-3579F047EF45}"/>
      </w:docPartPr>
      <w:docPartBody>
        <w:p w:rsidR="00B72E3E" w:rsidRDefault="004A29B2" w:rsidP="004A29B2">
          <w:pPr>
            <w:pStyle w:val="60AB0C4C7D9944A791612E2BFF15D3B6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976E7EF3C4342FC9A549911B761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4673-7268-4C0A-A1CD-188C3D09C3EB}"/>
      </w:docPartPr>
      <w:docPartBody>
        <w:p w:rsidR="00BB0266" w:rsidRDefault="004A29B2" w:rsidP="004A29B2">
          <w:pPr>
            <w:pStyle w:val="0976E7EF3C4342FC9A549911B761D3F021"/>
          </w:pPr>
          <w:r w:rsidRPr="007D02CE">
            <w:rPr>
              <w:rStyle w:val="Platzhaltertext"/>
            </w:rPr>
            <w:t>Name</w:t>
          </w:r>
        </w:p>
      </w:docPartBody>
    </w:docPart>
    <w:docPart>
      <w:docPartPr>
        <w:name w:val="C97D26C7FE074F9A8626183A5DF23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7CCA-092D-4494-8BEA-7B88B788E274}"/>
      </w:docPartPr>
      <w:docPartBody>
        <w:p w:rsidR="00BB0266" w:rsidRDefault="004A29B2" w:rsidP="004A29B2">
          <w:pPr>
            <w:pStyle w:val="C97D26C7FE074F9A8626183A5DF23949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56FCE6FE1074A27B0A3AA87DD30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32193-4888-49AD-8FDB-3D743980A3D8}"/>
      </w:docPartPr>
      <w:docPartBody>
        <w:p w:rsidR="00BB0266" w:rsidRDefault="004A29B2" w:rsidP="004A29B2">
          <w:pPr>
            <w:pStyle w:val="F56FCE6FE1074A27B0A3AA87DD30347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3A255C76F0147D9B14687782BBD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7A0E6-CDE2-48A0-8377-AB2790385A4B}"/>
      </w:docPartPr>
      <w:docPartBody>
        <w:p w:rsidR="00BB0266" w:rsidRDefault="004A29B2" w:rsidP="004A29B2">
          <w:pPr>
            <w:pStyle w:val="C3A255C76F0147D9B14687782BBD3CC2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A4A71C7E7BF48F8A4BB4798E551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BCA57-DD72-4890-80E3-70093CF20EC9}"/>
      </w:docPartPr>
      <w:docPartBody>
        <w:p w:rsidR="00BB0266" w:rsidRDefault="004A29B2" w:rsidP="004A29B2">
          <w:pPr>
            <w:pStyle w:val="8A4A71C7E7BF48F8A4BB4798E551D7462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49829132B2BA41A6A09EE2E3E024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94FC-8650-478E-9184-250DF5FB74D0}"/>
      </w:docPartPr>
      <w:docPartBody>
        <w:p w:rsidR="00BB0266" w:rsidRDefault="004A29B2" w:rsidP="004A29B2">
          <w:pPr>
            <w:pStyle w:val="49829132B2BA41A6A09EE2E3E024EB73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44914CA936A434F8292CB1BB705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EF4B-20A9-44FD-AC96-131A57BC6255}"/>
      </w:docPartPr>
      <w:docPartBody>
        <w:p w:rsidR="00BB0266" w:rsidRDefault="004A29B2" w:rsidP="004A29B2">
          <w:pPr>
            <w:pStyle w:val="D44914CA936A434F8292CB1BB7052BA2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8D16A2545574CEB8F31858DFCC1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5019-063A-4C10-B557-8EB86190428E}"/>
      </w:docPartPr>
      <w:docPartBody>
        <w:p w:rsidR="00BB0266" w:rsidRDefault="004A29B2" w:rsidP="004A29B2">
          <w:pPr>
            <w:pStyle w:val="38D16A2545574CEB8F31858DFCC1A82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6E9CF3396FC4B5C9385EAF7E485B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04C91-E7C2-49E5-A0BB-C2D8EDE699FA}"/>
      </w:docPartPr>
      <w:docPartBody>
        <w:p w:rsidR="00BB0266" w:rsidRDefault="004A29B2" w:rsidP="004A29B2">
          <w:pPr>
            <w:pStyle w:val="86E9CF3396FC4B5C9385EAF7E485BBF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4652CFAE554FC793592E0A86BDD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41D5-23B8-4F57-ABD4-611323149D60}"/>
      </w:docPartPr>
      <w:docPartBody>
        <w:p w:rsidR="00BB0266" w:rsidRDefault="004A29B2" w:rsidP="004A29B2">
          <w:pPr>
            <w:pStyle w:val="1C4652CFAE554FC793592E0A86BDD57D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97A642E710046378DA4EE570796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F59D-0D21-44B6-B615-6503E2A57408}"/>
      </w:docPartPr>
      <w:docPartBody>
        <w:p w:rsidR="00BB0266" w:rsidRDefault="004A29B2" w:rsidP="004A29B2">
          <w:pPr>
            <w:pStyle w:val="397A642E710046378DA4EE570796B54C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229925393004CF882C29FFB5072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FF1C3-B099-4E14-8FB3-098FFAAC5F52}"/>
      </w:docPartPr>
      <w:docPartBody>
        <w:p w:rsidR="00BB0266" w:rsidRDefault="004A29B2" w:rsidP="004A29B2">
          <w:pPr>
            <w:pStyle w:val="8229925393004CF882C29FFB50723C5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4E6BEB2E3CB4A01B17BEB7FFEB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A936-5A5A-4FB0-B11C-51BEE89B9EEF}"/>
      </w:docPartPr>
      <w:docPartBody>
        <w:p w:rsidR="00BB0266" w:rsidRDefault="004A29B2" w:rsidP="004A29B2">
          <w:pPr>
            <w:pStyle w:val="74E6BEB2E3CB4A01B17BEB7FFEB6BC2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255FC6839284BC4B50D9FCC45FC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752C-6C13-4799-99B4-0E7BF0AA8389}"/>
      </w:docPartPr>
      <w:docPartBody>
        <w:p w:rsidR="00BB0266" w:rsidRDefault="004A29B2" w:rsidP="004A29B2">
          <w:pPr>
            <w:pStyle w:val="5255FC6839284BC4B50D9FCC45FC828E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3B89EC375F04BD484D8E61FB4C7B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C8D89-5E4F-49D6-B40F-DCD60F5FF51C}"/>
      </w:docPartPr>
      <w:docPartBody>
        <w:p w:rsidR="00BB0266" w:rsidRDefault="004A29B2" w:rsidP="004A29B2">
          <w:pPr>
            <w:pStyle w:val="F3B89EC375F04BD484D8E61FB4C7B56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837B56BF593487E8ADF8724EC56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CB85-30B0-4934-A7C0-D8846F01F401}"/>
      </w:docPartPr>
      <w:docPartBody>
        <w:p w:rsidR="00BB0266" w:rsidRDefault="004A29B2" w:rsidP="004A29B2">
          <w:pPr>
            <w:pStyle w:val="A837B56BF593487E8ADF8724EC56D9A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46CED26357F4302A9369ACAE716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4AE-1438-4300-8648-DD1ACC133D08}"/>
      </w:docPartPr>
      <w:docPartBody>
        <w:p w:rsidR="00BB0266" w:rsidRDefault="004A29B2" w:rsidP="004A29B2">
          <w:pPr>
            <w:pStyle w:val="A46CED26357F4302A9369ACAE716410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BCC93E7D00246D29BE6BFF49106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E6381-37D9-4B2B-860E-661CCC0D7769}"/>
      </w:docPartPr>
      <w:docPartBody>
        <w:p w:rsidR="00BB0266" w:rsidRDefault="004A29B2" w:rsidP="004A29B2">
          <w:pPr>
            <w:pStyle w:val="5BCC93E7D00246D29BE6BFF491060217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68DEF4AF4B94549A99B8F8F89EFA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68CF4-8253-48DF-A3A7-A71AFD998748}"/>
      </w:docPartPr>
      <w:docPartBody>
        <w:p w:rsidR="00BB0266" w:rsidRDefault="004A29B2" w:rsidP="004A29B2">
          <w:pPr>
            <w:pStyle w:val="D68DEF4AF4B94549A99B8F8F89EFAB9A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AEC287F8F84225B721633FE8BD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9BED-7E20-41DC-AABD-A140A5927AFC}"/>
      </w:docPartPr>
      <w:docPartBody>
        <w:p w:rsidR="00BB0266" w:rsidRDefault="004A29B2" w:rsidP="004A29B2">
          <w:pPr>
            <w:pStyle w:val="EAAEC287F8F84225B721633FE8BD595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EB2D4E8A89D48D590DCBF5775F9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EA8E-3B42-46F3-A13A-360A45B1E042}"/>
      </w:docPartPr>
      <w:docPartBody>
        <w:p w:rsidR="00BB0266" w:rsidRDefault="004A29B2" w:rsidP="004A29B2">
          <w:pPr>
            <w:pStyle w:val="DEB2D4E8A89D48D590DCBF5775F977E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86E38A32B714CBBA7FAD1B08721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169E0-891A-46BE-B900-EC36EE719515}"/>
      </w:docPartPr>
      <w:docPartBody>
        <w:p w:rsidR="00BB0266" w:rsidRDefault="004A29B2" w:rsidP="004A29B2">
          <w:pPr>
            <w:pStyle w:val="686E38A32B714CBBA7FAD1B08721B7E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AC74B46D68C4379B9D32FDE0D22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D7BA-9805-4F17-B752-78CCB68FB85B}"/>
      </w:docPartPr>
      <w:docPartBody>
        <w:p w:rsidR="00BB0266" w:rsidRDefault="004A29B2" w:rsidP="004A29B2">
          <w:pPr>
            <w:pStyle w:val="5AC74B46D68C4379B9D32FDE0D22D282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A0ECC4B8EA7482EAD3E901063E1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2940F-2618-454B-9C0A-7E2068B4C2EF}"/>
      </w:docPartPr>
      <w:docPartBody>
        <w:p w:rsidR="00BB0266" w:rsidRDefault="004A29B2" w:rsidP="004A29B2">
          <w:pPr>
            <w:pStyle w:val="6A0ECC4B8EA7482EAD3E901063E1A1CC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75EA900C23B47B28385F24A77C8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5947-305B-4FDF-BE81-8B1751C6F8B2}"/>
      </w:docPartPr>
      <w:docPartBody>
        <w:p w:rsidR="00BB0266" w:rsidRDefault="004A29B2" w:rsidP="004A29B2">
          <w:pPr>
            <w:pStyle w:val="875EA900C23B47B28385F24A77C8E147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28AB2906AA4407F9FFDB02F8C8CE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FFBD6-01BC-48AD-A699-5EE66C40E73E}"/>
      </w:docPartPr>
      <w:docPartBody>
        <w:p w:rsidR="00BB0266" w:rsidRDefault="004A29B2" w:rsidP="004A29B2">
          <w:pPr>
            <w:pStyle w:val="D28AB2906AA4407F9FFDB02F8C8CE207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14BCF00D9844E1F8EDE2F0E1D1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CAB32-D9F3-4015-A8A9-782EBF64B516}"/>
      </w:docPartPr>
      <w:docPartBody>
        <w:p w:rsidR="00BB0266" w:rsidRDefault="004A29B2" w:rsidP="004A29B2">
          <w:pPr>
            <w:pStyle w:val="F14BCF00D9844E1F8EDE2F0E1D13197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0A214EE44E4F9BAE104CFE6597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CFF2-B597-4F8E-AED1-3C86C784D5FB}"/>
      </w:docPartPr>
      <w:docPartBody>
        <w:p w:rsidR="00BB0266" w:rsidRDefault="004A29B2" w:rsidP="004A29B2">
          <w:pPr>
            <w:pStyle w:val="1C0A214EE44E4F9BAE104CFE659735B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0FC9B193FE3486185EC0D04DC9C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D317-8759-448B-B042-F881214D4EAF}"/>
      </w:docPartPr>
      <w:docPartBody>
        <w:p w:rsidR="00BB0266" w:rsidRDefault="004A29B2" w:rsidP="004A29B2">
          <w:pPr>
            <w:pStyle w:val="C0FC9B193FE3486185EC0D04DC9CD5B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BE7233E05D8408CBDD598B71F9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E6D19-0FAE-47B3-B585-EB821A4BB259}"/>
      </w:docPartPr>
      <w:docPartBody>
        <w:p w:rsidR="00BB0266" w:rsidRDefault="004A29B2" w:rsidP="004A29B2">
          <w:pPr>
            <w:pStyle w:val="EBE7233E05D8408CBDD598B71F91CAF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A3F56574F91464E8FC0C8FA9686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A6D9-AE46-45FA-9053-D185969C0F96}"/>
      </w:docPartPr>
      <w:docPartBody>
        <w:p w:rsidR="00BB0266" w:rsidRDefault="004A29B2" w:rsidP="004A29B2">
          <w:pPr>
            <w:pStyle w:val="EA3F56574F91464E8FC0C8FA96862F5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D6A98C64B9455FAD8EBEC3C491C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FB4F-07E6-4594-94FC-6B3967E831A8}"/>
      </w:docPartPr>
      <w:docPartBody>
        <w:p w:rsidR="00BB0266" w:rsidRDefault="004A29B2" w:rsidP="004A29B2">
          <w:pPr>
            <w:pStyle w:val="3AD6A98C64B9455FAD8EBEC3C491CED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1514EDBD2A74A1AA0339554D1B1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D783-A3D4-4429-959D-26E4E94AE440}"/>
      </w:docPartPr>
      <w:docPartBody>
        <w:p w:rsidR="00BB0266" w:rsidRDefault="004A29B2" w:rsidP="004A29B2">
          <w:pPr>
            <w:pStyle w:val="11514EDBD2A74A1AA0339554D1B1F1A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6DF3E70FE5D4817BC41412C6BD6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0711D-5F06-4DDF-BC3D-0ADAFBF2D396}"/>
      </w:docPartPr>
      <w:docPartBody>
        <w:p w:rsidR="00BB0266" w:rsidRDefault="004A29B2" w:rsidP="004A29B2">
          <w:pPr>
            <w:pStyle w:val="B6DF3E70FE5D4817BC41412C6BD694EA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4BF96FC8531547A2BC1E666CB7D05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AAF9-3487-4C00-975B-9A8B2609CAF1}"/>
      </w:docPartPr>
      <w:docPartBody>
        <w:p w:rsidR="00BB0266" w:rsidRDefault="004A29B2" w:rsidP="004A29B2">
          <w:pPr>
            <w:pStyle w:val="4BF96FC8531547A2BC1E666CB7D05810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D0116B4F634459DA315A9C9337C3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6CAA-4B9C-4F35-B301-A848BB999BEF}"/>
      </w:docPartPr>
      <w:docPartBody>
        <w:p w:rsidR="00BB0266" w:rsidRDefault="004A29B2" w:rsidP="004A29B2">
          <w:pPr>
            <w:pStyle w:val="DD0116B4F634459DA315A9C9337C3ABA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C7C7AF0A7D54F778A53A625E6E0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1447B-8E4E-48EB-9528-2464C33E3C0C}"/>
      </w:docPartPr>
      <w:docPartBody>
        <w:p w:rsidR="00BB0266" w:rsidRDefault="004A29B2" w:rsidP="004A29B2">
          <w:pPr>
            <w:pStyle w:val="7C7C7AF0A7D54F778A53A625E6E07E1D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064DFD2C7244902A514CF7E6E88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4190C-7619-41A2-8E02-5DCEFE9CE792}"/>
      </w:docPartPr>
      <w:docPartBody>
        <w:p w:rsidR="00BB0266" w:rsidRDefault="004A29B2" w:rsidP="004A29B2">
          <w:pPr>
            <w:pStyle w:val="D064DFD2C7244902A514CF7E6E8873A6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2B979630632424EBD1EC1F31231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22DE-2529-4102-A821-A8D8FD514112}"/>
      </w:docPartPr>
      <w:docPartBody>
        <w:p w:rsidR="00BB0266" w:rsidRDefault="004A29B2" w:rsidP="004A29B2">
          <w:pPr>
            <w:pStyle w:val="62B979630632424EBD1EC1F31231F27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0DD37056DDD47B6BB1C3C9E66161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640F-F3CF-45E5-BEBD-104AED1B4202}"/>
      </w:docPartPr>
      <w:docPartBody>
        <w:p w:rsidR="00BB0266" w:rsidRDefault="004A29B2" w:rsidP="004A29B2">
          <w:pPr>
            <w:pStyle w:val="C0DD37056DDD47B6BB1C3C9E66161994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E30A3778BE745328364DC9D01758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E314-3528-4EAF-81BC-9CEA7EC8E608}"/>
      </w:docPartPr>
      <w:docPartBody>
        <w:p w:rsidR="00BB0266" w:rsidRDefault="004A29B2" w:rsidP="004A29B2">
          <w:pPr>
            <w:pStyle w:val="3E30A3778BE745328364DC9D017587B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5FB3E73279647EBA3A71B69BEF3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A675-F0D7-4F19-9B0F-0E1391BA8382}"/>
      </w:docPartPr>
      <w:docPartBody>
        <w:p w:rsidR="00BB0266" w:rsidRDefault="004A29B2" w:rsidP="004A29B2">
          <w:pPr>
            <w:pStyle w:val="55FB3E73279647EBA3A71B69BEF35EA6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6675A8CC5404C5AAD33E4A7B24F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F766A-C5D1-47CB-948C-F74812C851E5}"/>
      </w:docPartPr>
      <w:docPartBody>
        <w:p w:rsidR="00BB0266" w:rsidRDefault="004A29B2" w:rsidP="004A29B2">
          <w:pPr>
            <w:pStyle w:val="96675A8CC5404C5AAD33E4A7B24FA952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9EBB6AB21E42E5A9E2BCC52EC3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CADB-DF48-4687-B38A-DE2927A37A38}"/>
      </w:docPartPr>
      <w:docPartBody>
        <w:p w:rsidR="00BB0266" w:rsidRDefault="004A29B2" w:rsidP="004A29B2">
          <w:pPr>
            <w:pStyle w:val="EA9EBB6AB21E42E5A9E2BCC52EC3495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F06AF70C864467FA0CC85142053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AADA-3C70-4AAA-82AF-4AB20C1C103B}"/>
      </w:docPartPr>
      <w:docPartBody>
        <w:p w:rsidR="00BB0266" w:rsidRDefault="004A29B2" w:rsidP="004A29B2">
          <w:pPr>
            <w:pStyle w:val="4F06AF70C864467FA0CC85142053D94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A1485CE0A964F498BDE7A1FA5E8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390-50F2-4579-B026-D57D7FAE5894}"/>
      </w:docPartPr>
      <w:docPartBody>
        <w:p w:rsidR="00BB0266" w:rsidRDefault="004A29B2" w:rsidP="004A29B2">
          <w:pPr>
            <w:pStyle w:val="DA1485CE0A964F498BDE7A1FA5E8176B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8049B8230E4EBC95FAEA7B2705A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3D178-9418-4E3B-94E9-F393576BE4B4}"/>
      </w:docPartPr>
      <w:docPartBody>
        <w:p w:rsidR="00BB0266" w:rsidRDefault="004A29B2" w:rsidP="004A29B2">
          <w:pPr>
            <w:pStyle w:val="3A8049B8230E4EBC95FAEA7B2705ACA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1CC8579A43D422EAA068333CA8B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E1E-A9C4-457E-BC7F-8BF4CE5F3E8A}"/>
      </w:docPartPr>
      <w:docPartBody>
        <w:p w:rsidR="00BB0266" w:rsidRDefault="004A29B2" w:rsidP="004A29B2">
          <w:pPr>
            <w:pStyle w:val="11CC8579A43D422EAA068333CA8BCE1A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CB78BA8593D4A8AB5DF975473393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F7AA-7FA8-4DD0-B654-AC84BFCE5979}"/>
      </w:docPartPr>
      <w:docPartBody>
        <w:p w:rsidR="00BB0266" w:rsidRDefault="004A29B2" w:rsidP="004A29B2">
          <w:pPr>
            <w:pStyle w:val="BCB78BA8593D4A8AB5DF975473393526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0ED73F283093421199D26D12CBD76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DB55B-085B-4B0C-A695-C09D66B46D01}"/>
      </w:docPartPr>
      <w:docPartBody>
        <w:p w:rsidR="000662CD" w:rsidRDefault="004A29B2" w:rsidP="004A29B2">
          <w:pPr>
            <w:pStyle w:val="0ED73F283093421199D26D12CBD7641B2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85F9F25650AE4D7F886074DB3DE77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B7467-A7B6-4AEE-A2F7-93F1B4629230}"/>
      </w:docPartPr>
      <w:docPartBody>
        <w:p w:rsidR="009C0E39" w:rsidRDefault="004A29B2" w:rsidP="004A29B2">
          <w:pPr>
            <w:pStyle w:val="85F9F25650AE4D7F886074DB3DE7738F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FCE74083B3648CC8B680D4CC7705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F8D45-A267-4871-A0DD-9CF0BBD2212E}"/>
      </w:docPartPr>
      <w:docPartBody>
        <w:p w:rsidR="009C0E39" w:rsidRDefault="004A29B2" w:rsidP="004A29B2">
          <w:pPr>
            <w:pStyle w:val="EFCE74083B3648CC8B680D4CC770510F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D97B6B9F23C4A2A9816015883416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B8077-1AF4-41DB-9F53-FBF64DE19EE9}"/>
      </w:docPartPr>
      <w:docPartBody>
        <w:p w:rsidR="009C0E39" w:rsidRDefault="004A29B2" w:rsidP="004A29B2">
          <w:pPr>
            <w:pStyle w:val="ED97B6B9F23C4A2A9816015883416C1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E621135A4474D4AB99C35F8D2A5E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A5A08-072A-4AAE-9D3B-1F74335F974F}"/>
      </w:docPartPr>
      <w:docPartBody>
        <w:p w:rsidR="009C0E39" w:rsidRDefault="004A29B2" w:rsidP="004A29B2">
          <w:pPr>
            <w:pStyle w:val="EE621135A4474D4AB99C35F8D2A5E88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5BCC10B490964CC78DC6A1A9A8D8B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F82F7-5DBC-4523-9022-CE878DF96891}"/>
      </w:docPartPr>
      <w:docPartBody>
        <w:p w:rsidR="009C0E39" w:rsidRDefault="004A29B2" w:rsidP="004A29B2">
          <w:pPr>
            <w:pStyle w:val="5BCC10B490964CC78DC6A1A9A8D8BC3E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B06FB2B1336648AA80EAAEF0CCA41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2B090-E88D-41E8-B23B-ED9B007084C1}"/>
      </w:docPartPr>
      <w:docPartBody>
        <w:p w:rsidR="009C0E39" w:rsidRDefault="004A29B2" w:rsidP="004A29B2">
          <w:pPr>
            <w:pStyle w:val="B06FB2B1336648AA80EAAEF0CCA4189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FE9A97FA2D29467F85A7BC4CC16B2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38497-5851-4B3D-9AB4-3A3C84EE741E}"/>
      </w:docPartPr>
      <w:docPartBody>
        <w:p w:rsidR="009C0E39" w:rsidRDefault="004A29B2" w:rsidP="004A29B2">
          <w:pPr>
            <w:pStyle w:val="FE9A97FA2D29467F85A7BC4CC16B26FC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AEC9F1E75492435EA2E0D9656FE60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11442-B67D-4ACF-A38F-32FF0A5A2F26}"/>
      </w:docPartPr>
      <w:docPartBody>
        <w:p w:rsidR="009C0E39" w:rsidRDefault="004A29B2" w:rsidP="004A29B2">
          <w:pPr>
            <w:pStyle w:val="AEC9F1E75492435EA2E0D9656FE60EE4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97B37F654D09480A846CEE007C520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44D52-6D3C-4A0F-A70E-953C1085E780}"/>
      </w:docPartPr>
      <w:docPartBody>
        <w:p w:rsidR="009C0E39" w:rsidRDefault="004A29B2" w:rsidP="004A29B2">
          <w:pPr>
            <w:pStyle w:val="97B37F654D09480A846CEE007C520CC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F001DEFBF5FF43469978AB326E786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E3683-9C23-4C81-B956-235874CB5840}"/>
      </w:docPartPr>
      <w:docPartBody>
        <w:p w:rsidR="009C0E39" w:rsidRDefault="004A29B2" w:rsidP="004A29B2">
          <w:pPr>
            <w:pStyle w:val="F001DEFBF5FF43469978AB326E786EE7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5E88458FF9484B8784523A17F2B6A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DABE1-ABAF-47C6-8286-415DE0F0C18E}"/>
      </w:docPartPr>
      <w:docPartBody>
        <w:p w:rsidR="009C0E39" w:rsidRDefault="004A29B2" w:rsidP="004A29B2">
          <w:pPr>
            <w:pStyle w:val="5E88458FF9484B8784523A17F2B6A314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26E2B3F3F81647BB88797412C25DE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EF8E8-7240-4046-915F-E057A58E921E}"/>
      </w:docPartPr>
      <w:docPartBody>
        <w:p w:rsidR="009C0E39" w:rsidRDefault="004A29B2" w:rsidP="004A29B2">
          <w:pPr>
            <w:pStyle w:val="26E2B3F3F81647BB88797412C25DE9C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1C4CA06568CC494A9400DB792E18B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18E9E-7792-4722-AC02-08FA2423A062}"/>
      </w:docPartPr>
      <w:docPartBody>
        <w:p w:rsidR="009C0E39" w:rsidRDefault="004A29B2" w:rsidP="004A29B2">
          <w:pPr>
            <w:pStyle w:val="1C4CA06568CC494A9400DB792E18B957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BCCE3D8C3D4F4128B4D9FDC54CA6B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BC9B2-EA1E-4913-8D60-D1A3B0FA8839}"/>
      </w:docPartPr>
      <w:docPartBody>
        <w:p w:rsidR="009C0E39" w:rsidRDefault="004A29B2" w:rsidP="004A29B2">
          <w:pPr>
            <w:pStyle w:val="BCCE3D8C3D4F4128B4D9FDC54CA6B76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535791A87AB44A9A8632E80DBDB3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42960-CC87-4FC6-8B43-F32550B4E0EC}"/>
      </w:docPartPr>
      <w:docPartBody>
        <w:p w:rsidR="00E94856" w:rsidRDefault="00E94856" w:rsidP="00E94856">
          <w:pPr>
            <w:pStyle w:val="E535791A87AB44A9A8632E80DBDB3205"/>
          </w:pPr>
          <w:r w:rsidRPr="007D02CE">
            <w:rPr>
              <w:rStyle w:val="Platzhaltertext"/>
            </w:rPr>
            <w:t>Name</w:t>
          </w:r>
        </w:p>
      </w:docPartBody>
    </w:docPart>
    <w:docPart>
      <w:docPartPr>
        <w:name w:val="FD486A1BE2184E4286209F31754D5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DA7D5-6FD9-4CFA-82EA-9F6F33E99C9E}"/>
      </w:docPartPr>
      <w:docPartBody>
        <w:p w:rsidR="00E94856" w:rsidRDefault="00E94856" w:rsidP="00E94856">
          <w:pPr>
            <w:pStyle w:val="FD486A1BE2184E4286209F31754D5713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A6D0FFE6CDC14B33805059B560FC3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F8765-DFA2-410C-A921-C9B7E8788CB6}"/>
      </w:docPartPr>
      <w:docPartBody>
        <w:p w:rsidR="00E94856" w:rsidRDefault="00E94856" w:rsidP="00E94856">
          <w:pPr>
            <w:pStyle w:val="A6D0FFE6CDC14B33805059B560FC3D3C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38FDD8D84DB476282E5D879AD1AD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ED3DE-029D-47A5-8425-12C3AF0D9B86}"/>
      </w:docPartPr>
      <w:docPartBody>
        <w:p w:rsidR="00E94856" w:rsidRDefault="00E94856" w:rsidP="00E94856">
          <w:pPr>
            <w:pStyle w:val="F38FDD8D84DB476282E5D879AD1AD91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BD142B45A9DB4288B4422C190F2DB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3284D-C1FD-426F-86B3-8B5335280499}"/>
      </w:docPartPr>
      <w:docPartBody>
        <w:p w:rsidR="00E94856" w:rsidRDefault="00E94856" w:rsidP="00E94856">
          <w:pPr>
            <w:pStyle w:val="BD142B45A9DB4288B4422C190F2DB35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D73D8AC191C4722ADE34C7DF56E1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3D212-12A3-4F9A-A8F0-78DE4800FAEA}"/>
      </w:docPartPr>
      <w:docPartBody>
        <w:p w:rsidR="00E94856" w:rsidRDefault="00E94856" w:rsidP="00E94856">
          <w:pPr>
            <w:pStyle w:val="0D73D8AC191C4722ADE34C7DF56E13F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72A8A033C6B344FD817A5DC0E3FCC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F5705-6338-45D8-981F-C03284BB79EF}"/>
      </w:docPartPr>
      <w:docPartBody>
        <w:p w:rsidR="00E94856" w:rsidRDefault="00E94856" w:rsidP="00E94856">
          <w:pPr>
            <w:pStyle w:val="72A8A033C6B344FD817A5DC0E3FCCF2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40DF9FDBDFB9460DB55A6F662F6F6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DBEC9-94B5-4789-897A-ECBD5D92EF02}"/>
      </w:docPartPr>
      <w:docPartBody>
        <w:p w:rsidR="00E94856" w:rsidRDefault="00E94856" w:rsidP="00E94856">
          <w:pPr>
            <w:pStyle w:val="40DF9FDBDFB9460DB55A6F662F6F615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C55E1651F245A593DE9CDA71484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970E0-B193-4CE2-8825-362DFD457411}"/>
      </w:docPartPr>
      <w:docPartBody>
        <w:p w:rsidR="00E94856" w:rsidRDefault="00E94856" w:rsidP="00E94856">
          <w:pPr>
            <w:pStyle w:val="3AC55E1651F245A593DE9CDA71484FB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2E89F3ECB8446DA9E6B25D5674B5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F6DF7-06E9-4206-A3B7-BFC257C6FA82}"/>
      </w:docPartPr>
      <w:docPartBody>
        <w:p w:rsidR="00E94856" w:rsidRDefault="00E94856" w:rsidP="00E94856">
          <w:pPr>
            <w:pStyle w:val="12E89F3ECB8446DA9E6B25D5674B51F5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9FC854F508C34AA6B3F64E068C0EE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2C4FF-DA9E-4F6F-8162-43509D2D35F3}"/>
      </w:docPartPr>
      <w:docPartBody>
        <w:p w:rsidR="00E94856" w:rsidRDefault="00E94856" w:rsidP="00E94856">
          <w:pPr>
            <w:pStyle w:val="9FC854F508C34AA6B3F64E068C0EE1C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E06F2FBC6884A599166FD519D3A0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D9F16-6DF6-41A2-A294-CD234AA51786}"/>
      </w:docPartPr>
      <w:docPartBody>
        <w:p w:rsidR="00E94856" w:rsidRDefault="00E94856" w:rsidP="00E94856">
          <w:pPr>
            <w:pStyle w:val="EE06F2FBC6884A599166FD519D3A086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9FFA4A912FF041B28FE6864D5B364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04B72-6C0F-4160-A6D5-7041BBA2B337}"/>
      </w:docPartPr>
      <w:docPartBody>
        <w:p w:rsidR="00E94856" w:rsidRDefault="00E94856" w:rsidP="00E94856">
          <w:pPr>
            <w:pStyle w:val="9FFA4A912FF041B28FE6864D5B364B4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75F07FEC36845039D0259A5F9547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D117E-B5C5-4052-A276-3F9BF31145C9}"/>
      </w:docPartPr>
      <w:docPartBody>
        <w:p w:rsidR="00E94856" w:rsidRDefault="00E94856" w:rsidP="00E94856">
          <w:pPr>
            <w:pStyle w:val="A75F07FEC36845039D0259A5F9547B0D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FD7C4701865945F6B29955E11E9D2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0126A-C89E-4F8B-8D3A-955F13A895C0}"/>
      </w:docPartPr>
      <w:docPartBody>
        <w:p w:rsidR="00E94856" w:rsidRDefault="00E94856" w:rsidP="00E94856">
          <w:pPr>
            <w:pStyle w:val="FD7C4701865945F6B29955E11E9D26A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9348BD357BF4778833FCC9550E83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01416-326C-421C-889B-A29F4C860BA7}"/>
      </w:docPartPr>
      <w:docPartBody>
        <w:p w:rsidR="00E94856" w:rsidRDefault="00E94856" w:rsidP="00E94856">
          <w:pPr>
            <w:pStyle w:val="F9348BD357BF4778833FCC9550E83E3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8DADB07A95C347539CAC260D892C3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83AD6-E05D-423F-9119-652B62939A7B}"/>
      </w:docPartPr>
      <w:docPartBody>
        <w:p w:rsidR="00E94856" w:rsidRDefault="00E94856" w:rsidP="00E94856">
          <w:pPr>
            <w:pStyle w:val="8DADB07A95C347539CAC260D892C39D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7518AB242F240BB9ADE24FDD12C0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BABEC-4236-4EAC-BF19-97DDD246014A}"/>
      </w:docPartPr>
      <w:docPartBody>
        <w:p w:rsidR="00E94856" w:rsidRDefault="00E94856" w:rsidP="00E94856">
          <w:pPr>
            <w:pStyle w:val="67518AB242F240BB9ADE24FDD12C0BBC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51CCD93D872F4D6C9C17A5A330BEE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8F733-2790-48CA-9D0B-F6B294FC94B9}"/>
      </w:docPartPr>
      <w:docPartBody>
        <w:p w:rsidR="00E94856" w:rsidRDefault="00E94856" w:rsidP="00E94856">
          <w:pPr>
            <w:pStyle w:val="51CCD93D872F4D6C9C17A5A330BEE03C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CAC208815F54145AF4339005032A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645EE-0828-4769-983B-B05B6B34644F}"/>
      </w:docPartPr>
      <w:docPartBody>
        <w:p w:rsidR="00E94856" w:rsidRDefault="00E94856" w:rsidP="00E94856">
          <w:pPr>
            <w:pStyle w:val="ECAC208815F54145AF4339005032ACD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096E71290CC4099847E39527AE69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23E2E-8003-4518-B654-91CE2CF1E135}"/>
      </w:docPartPr>
      <w:docPartBody>
        <w:p w:rsidR="00E94856" w:rsidRDefault="00E94856" w:rsidP="00E94856">
          <w:pPr>
            <w:pStyle w:val="A096E71290CC4099847E39527AE690C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9C48BD63AD9461C9EEE01FFB17FB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34552-4C3D-4F10-B65D-877A61D12B00}"/>
      </w:docPartPr>
      <w:docPartBody>
        <w:p w:rsidR="00E94856" w:rsidRDefault="00E94856" w:rsidP="00E94856">
          <w:pPr>
            <w:pStyle w:val="E9C48BD63AD9461C9EEE01FFB17FBC6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0D14D925C05406685414E80ED3C6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60854-C4B7-47E9-B2A1-21BCF57CDE08}"/>
      </w:docPartPr>
      <w:docPartBody>
        <w:p w:rsidR="00E94856" w:rsidRDefault="00E94856" w:rsidP="00E94856">
          <w:pPr>
            <w:pStyle w:val="E0D14D925C05406685414E80ED3C6C7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74143A631F84734B8F655B308745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BE183-8D1A-491E-9EBC-C8A882E287E1}"/>
      </w:docPartPr>
      <w:docPartBody>
        <w:p w:rsidR="00E94856" w:rsidRDefault="00E94856" w:rsidP="00E94856">
          <w:pPr>
            <w:pStyle w:val="D74143A631F84734B8F655B3087458F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CEF2B9C5EAD4205B45DAF1507818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FADF1-9116-4714-9198-C4E5E270468E}"/>
      </w:docPartPr>
      <w:docPartBody>
        <w:p w:rsidR="00E94856" w:rsidRDefault="00E94856" w:rsidP="00E94856">
          <w:pPr>
            <w:pStyle w:val="5CEF2B9C5EAD4205B45DAF1507818FB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A6FFC33F5B84A639AD3B71332198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6E9CA-0CA4-4A0F-8D1D-05B02CAD1400}"/>
      </w:docPartPr>
      <w:docPartBody>
        <w:p w:rsidR="00E94856" w:rsidRDefault="00E94856" w:rsidP="00E94856">
          <w:pPr>
            <w:pStyle w:val="9A6FFC33F5B84A639AD3B7133219818A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89E4C3599F364D968DD1C2D9DAFC2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1F08-F993-4CDE-B721-94D34EA8D661}"/>
      </w:docPartPr>
      <w:docPartBody>
        <w:p w:rsidR="00E94856" w:rsidRDefault="00E94856" w:rsidP="00E94856">
          <w:pPr>
            <w:pStyle w:val="89E4C3599F364D968DD1C2D9DAFC257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7CC19E8144F493784BFDB7DB46D9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6D4DC-6339-4FC7-9BC6-C8173DF9B5C9}"/>
      </w:docPartPr>
      <w:docPartBody>
        <w:p w:rsidR="00E94856" w:rsidRDefault="00E94856" w:rsidP="00E94856">
          <w:pPr>
            <w:pStyle w:val="B7CC19E8144F493784BFDB7DB46D927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7FFA074FF39407A9A20BF804991E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96985-772C-430D-AC6E-2E109C7BE1AF}"/>
      </w:docPartPr>
      <w:docPartBody>
        <w:p w:rsidR="00E94856" w:rsidRDefault="00E94856" w:rsidP="00E94856">
          <w:pPr>
            <w:pStyle w:val="37FFA074FF39407A9A20BF804991EA4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005EFE936984AD28047655E2AD15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9EE8B-9578-4D6A-9462-97A85FEDE88F}"/>
      </w:docPartPr>
      <w:docPartBody>
        <w:p w:rsidR="00E94856" w:rsidRDefault="00E94856" w:rsidP="00E94856">
          <w:pPr>
            <w:pStyle w:val="0005EFE936984AD28047655E2AD1538A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025481D5ADA74A04942999FF5F433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65983-CBC2-4042-9406-94098AE1C377}"/>
      </w:docPartPr>
      <w:docPartBody>
        <w:p w:rsidR="00E94856" w:rsidRDefault="00E94856" w:rsidP="00E94856">
          <w:pPr>
            <w:pStyle w:val="025481D5ADA74A04942999FF5F433CE0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114C2B5724C4CB7BF05A6A841505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F4D91-DF56-43D9-AAE0-A505420ACCB5}"/>
      </w:docPartPr>
      <w:docPartBody>
        <w:p w:rsidR="00E94856" w:rsidRDefault="00E94856" w:rsidP="00E94856">
          <w:pPr>
            <w:pStyle w:val="8114C2B5724C4CB7BF05A6A8415057A1"/>
          </w:pPr>
          <w:r>
            <w:rPr>
              <w:rStyle w:val="Platzhaltertext"/>
            </w:rPr>
            <w:t>Textvorschlag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82"/>
    <w:rsid w:val="000662CD"/>
    <w:rsid w:val="001D7EAA"/>
    <w:rsid w:val="00474D82"/>
    <w:rsid w:val="004A29B2"/>
    <w:rsid w:val="006D41D6"/>
    <w:rsid w:val="008520CD"/>
    <w:rsid w:val="00986B47"/>
    <w:rsid w:val="009C0E39"/>
    <w:rsid w:val="00B11C88"/>
    <w:rsid w:val="00B72E3E"/>
    <w:rsid w:val="00BB0266"/>
    <w:rsid w:val="00E9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4856"/>
    <w:rPr>
      <w:color w:val="808080"/>
    </w:rPr>
  </w:style>
  <w:style w:type="paragraph" w:customStyle="1" w:styleId="26A1B10E2E344FD99C31104B1138AC4528">
    <w:name w:val="26A1B10E2E344FD99C31104B1138AC45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28">
    <w:name w:val="D8EE7C9AA0374D269436A3381084F94D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28">
    <w:name w:val="D8EF52751A0F4C92AE4034252AB4496E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28">
    <w:name w:val="0E0D710CE2334886B01045D2B40EE183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28">
    <w:name w:val="3C151200B23C4C21AFB068A911E434AA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28">
    <w:name w:val="EC9DD236030D4200BDB923F4356ED18B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28">
    <w:name w:val="E2554BF3DCCC494696EA384861C6A69B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21">
    <w:name w:val="B93E3D97EE564BE680F5F305FDB8D45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6FD791B55BD4A149E1839B6F57608A921">
    <w:name w:val="66FD791B55BD4A149E1839B6F57608A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520601667846F88095CE29A56C769521">
    <w:name w:val="80520601667846F88095CE29A56C769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27DBB04351649518C4DB49F6B1C72F221">
    <w:name w:val="927DBB04351649518C4DB49F6B1C72F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940555D42146DBB669A95A77ECBF5521">
    <w:name w:val="5B940555D42146DBB669A95A77ECBF5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FC80115BEB456CB72B5244BC9DFAE521">
    <w:name w:val="3EFC80115BEB456CB72B5244BC9DFAE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A714E2A32249AE878078FDA67D08BD21">
    <w:name w:val="9BA714E2A32249AE878078FDA67D08B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EC3426383A44335AFDAA9DF05092FEE21">
    <w:name w:val="2EC3426383A44335AFDAA9DF05092FEE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3E367A89304904AF3896381691EFAD21">
    <w:name w:val="593E367A89304904AF3896381691EFA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081B24BCE8847C889A8F238AE3B517221">
    <w:name w:val="4081B24BCE8847C889A8F238AE3B517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9442389BDB421DB8EDC74E0241745C21">
    <w:name w:val="829442389BDB421DB8EDC74E0241745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B2F99C96D9542C3BB34C2127C01CD2321">
    <w:name w:val="AB2F99C96D9542C3BB34C2127C01CD2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65E413C7B8540FF91E6253A8C86381821">
    <w:name w:val="565E413C7B8540FF91E6253A8C863818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0AB0C4C7D9944A791612E2BFF15D3B621">
    <w:name w:val="60AB0C4C7D9944A791612E2BFF15D3B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976E7EF3C4342FC9A549911B761D3F021">
    <w:name w:val="0976E7EF3C4342FC9A549911B761D3F0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D73F283093421199D26D12CBD7641B20">
    <w:name w:val="0ED73F283093421199D26D12CBD7641B20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97D26C7FE074F9A8626183A5DF2394921">
    <w:name w:val="C97D26C7FE074F9A8626183A5DF2394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6FCE6FE1074A27B0A3AA87DD30347321">
    <w:name w:val="F56FCE6FE1074A27B0A3AA87DD30347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3A255C76F0147D9B14687782BBD3CC221">
    <w:name w:val="C3A255C76F0147D9B14687782BBD3CC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A4A71C7E7BF48F8A4BB4798E551D74621">
    <w:name w:val="8A4A71C7E7BF48F8A4BB4798E551D74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9829132B2BA41A6A09EE2E3E024EB7321">
    <w:name w:val="49829132B2BA41A6A09EE2E3E024EB7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4914CA936A434F8292CB1BB7052BA221">
    <w:name w:val="D44914CA936A434F8292CB1BB7052BA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8D16A2545574CEB8F31858DFCC1A82A21">
    <w:name w:val="38D16A2545574CEB8F31858DFCC1A82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6E9CF3396FC4B5C9385EAF7E485BBFD21">
    <w:name w:val="86E9CF3396FC4B5C9385EAF7E485BBF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4652CFAE554FC793592E0A86BDD57D21">
    <w:name w:val="1C4652CFAE554FC793592E0A86BDD57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97A642E710046378DA4EE570796B54C21">
    <w:name w:val="397A642E710046378DA4EE570796B54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29925393004CF882C29FFB50723C5D21">
    <w:name w:val="8229925393004CF882C29FFB50723C5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4E6BEB2E3CB4A01B17BEB7FFEB6BC2921">
    <w:name w:val="74E6BEB2E3CB4A01B17BEB7FFEB6BC2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255FC6839284BC4B50D9FCC45FC828E21">
    <w:name w:val="5255FC6839284BC4B50D9FCC45FC828E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3B89EC375F04BD484D8E61FB4C7B56F21">
    <w:name w:val="F3B89EC375F04BD484D8E61FB4C7B56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837B56BF593487E8ADF8724EC56D9A921">
    <w:name w:val="A837B56BF593487E8ADF8724EC56D9A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6CED26357F4302A9369ACAE716410F21">
    <w:name w:val="A46CED26357F4302A9369ACAE716410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CC93E7D00246D29BE6BFF49106021721">
    <w:name w:val="5BCC93E7D00246D29BE6BFF49106021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68DEF4AF4B94549A99B8F8F89EFAB9A21">
    <w:name w:val="D68DEF4AF4B94549A99B8F8F89EFAB9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AEC287F8F84225B721633FE8BD595921">
    <w:name w:val="EAAEC287F8F84225B721633FE8BD595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EB2D4E8A89D48D590DCBF5775F977ED21">
    <w:name w:val="DEB2D4E8A89D48D590DCBF5775F977E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86E38A32B714CBBA7FAD1B08721B7E321">
    <w:name w:val="686E38A32B714CBBA7FAD1B08721B7E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AC74B46D68C4379B9D32FDE0D22D28221">
    <w:name w:val="5AC74B46D68C4379B9D32FDE0D22D28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A0ECC4B8EA7482EAD3E901063E1A1CC21">
    <w:name w:val="6A0ECC4B8EA7482EAD3E901063E1A1C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75EA900C23B47B28385F24A77C8E14721">
    <w:name w:val="875EA900C23B47B28385F24A77C8E14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28AB2906AA4407F9FFDB02F8C8CE20721">
    <w:name w:val="D28AB2906AA4407F9FFDB02F8C8CE20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F9F25650AE4D7F886074DB3DE7738F1">
    <w:name w:val="85F9F25650AE4D7F886074DB3DE7738F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14BCF00D9844E1F8EDE2F0E1D13197521">
    <w:name w:val="F14BCF00D9844E1F8EDE2F0E1D13197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0A214EE44E4F9BAE104CFE659735B921">
    <w:name w:val="1C0A214EE44E4F9BAE104CFE659735B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FC9B193FE3486185EC0D04DC9CD5B921">
    <w:name w:val="C0FC9B193FE3486185EC0D04DC9CD5B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E7233E05D8408CBDD598B71F91CAF221">
    <w:name w:val="EBE7233E05D8408CBDD598B71F91CAF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3F56574F91464E8FC0C8FA96862F5321">
    <w:name w:val="EA3F56574F91464E8FC0C8FA96862F5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D6A98C64B9455FAD8EBEC3C491CED921">
    <w:name w:val="3AD6A98C64B9455FAD8EBEC3C491CED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514EDBD2A74A1AA0339554D1B1F1AF21">
    <w:name w:val="11514EDBD2A74A1AA0339554D1B1F1A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6DF3E70FE5D4817BC41412C6BD694EA21">
    <w:name w:val="B6DF3E70FE5D4817BC41412C6BD694E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F96FC8531547A2BC1E666CB7D0581021">
    <w:name w:val="4BF96FC8531547A2BC1E666CB7D05810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0116B4F634459DA315A9C9337C3ABA21">
    <w:name w:val="DD0116B4F634459DA315A9C9337C3AB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C7C7AF0A7D54F778A53A625E6E07E1D21">
    <w:name w:val="7C7C7AF0A7D54F778A53A625E6E07E1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64DFD2C7244902A514CF7E6E8873A621">
    <w:name w:val="D064DFD2C7244902A514CF7E6E8873A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2B979630632424EBD1EC1F31231F27F21">
    <w:name w:val="62B979630632424EBD1EC1F31231F27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DD37056DDD47B6BB1C3C9E6616199421">
    <w:name w:val="C0DD37056DDD47B6BB1C3C9E66161994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30A3778BE745328364DC9D017587BF21">
    <w:name w:val="3E30A3778BE745328364DC9D017587B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5FB3E73279647EBA3A71B69BEF35EA621">
    <w:name w:val="55FB3E73279647EBA3A71B69BEF35EA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6675A8CC5404C5AAD33E4A7B24FA95221">
    <w:name w:val="96675A8CC5404C5AAD33E4A7B24FA95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9EBB6AB21E42E5A9E2BCC52EC3495F21">
    <w:name w:val="EA9EBB6AB21E42E5A9E2BCC52EC3495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06AF70C864467FA0CC85142053D94521">
    <w:name w:val="4F06AF70C864467FA0CC85142053D94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A1485CE0A964F498BDE7A1FA5E8176B21">
    <w:name w:val="DA1485CE0A964F498BDE7A1FA5E8176B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8049B8230E4EBC95FAEA7B2705ACAA21">
    <w:name w:val="3A8049B8230E4EBC95FAEA7B2705ACA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CC8579A43D422EAA068333CA8BCE1A21">
    <w:name w:val="11CC8579A43D422EAA068333CA8BCE1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CB78BA8593D4A8AB5DF97547339352621">
    <w:name w:val="BCB78BA8593D4A8AB5DF97547339352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FCE74083B3648CC8B680D4CC770510F">
    <w:name w:val="EFCE74083B3648CC8B680D4CC770510F"/>
    <w:rsid w:val="004A29B2"/>
  </w:style>
  <w:style w:type="paragraph" w:customStyle="1" w:styleId="ED97B6B9F23C4A2A9816015883416C11">
    <w:name w:val="ED97B6B9F23C4A2A9816015883416C11"/>
    <w:rsid w:val="004A29B2"/>
  </w:style>
  <w:style w:type="paragraph" w:customStyle="1" w:styleId="EE621135A4474D4AB99C35F8D2A5E880">
    <w:name w:val="EE621135A4474D4AB99C35F8D2A5E880"/>
    <w:rsid w:val="004A29B2"/>
  </w:style>
  <w:style w:type="paragraph" w:customStyle="1" w:styleId="5BCC10B490964CC78DC6A1A9A8D8BC3E">
    <w:name w:val="5BCC10B490964CC78DC6A1A9A8D8BC3E"/>
    <w:rsid w:val="004A29B2"/>
  </w:style>
  <w:style w:type="paragraph" w:customStyle="1" w:styleId="B06FB2B1336648AA80EAAEF0CCA41898">
    <w:name w:val="B06FB2B1336648AA80EAAEF0CCA41898"/>
    <w:rsid w:val="004A29B2"/>
  </w:style>
  <w:style w:type="paragraph" w:customStyle="1" w:styleId="FE9A97FA2D29467F85A7BC4CC16B26FC">
    <w:name w:val="FE9A97FA2D29467F85A7BC4CC16B26FC"/>
    <w:rsid w:val="004A29B2"/>
  </w:style>
  <w:style w:type="paragraph" w:customStyle="1" w:styleId="AEC9F1E75492435EA2E0D9656FE60EE4">
    <w:name w:val="AEC9F1E75492435EA2E0D9656FE60EE4"/>
    <w:rsid w:val="004A29B2"/>
  </w:style>
  <w:style w:type="paragraph" w:customStyle="1" w:styleId="97B37F654D09480A846CEE007C520CC8">
    <w:name w:val="97B37F654D09480A846CEE007C520CC8"/>
    <w:rsid w:val="004A29B2"/>
  </w:style>
  <w:style w:type="paragraph" w:customStyle="1" w:styleId="F001DEFBF5FF43469978AB326E786EE7">
    <w:name w:val="F001DEFBF5FF43469978AB326E786EE7"/>
    <w:rsid w:val="004A29B2"/>
  </w:style>
  <w:style w:type="paragraph" w:customStyle="1" w:styleId="5E88458FF9484B8784523A17F2B6A314">
    <w:name w:val="5E88458FF9484B8784523A17F2B6A314"/>
    <w:rsid w:val="004A29B2"/>
  </w:style>
  <w:style w:type="paragraph" w:customStyle="1" w:styleId="26E2B3F3F81647BB88797412C25DE9C8">
    <w:name w:val="26E2B3F3F81647BB88797412C25DE9C8"/>
    <w:rsid w:val="004A29B2"/>
  </w:style>
  <w:style w:type="paragraph" w:customStyle="1" w:styleId="1C4CA06568CC494A9400DB792E18B957">
    <w:name w:val="1C4CA06568CC494A9400DB792E18B957"/>
    <w:rsid w:val="004A29B2"/>
  </w:style>
  <w:style w:type="paragraph" w:customStyle="1" w:styleId="BCCE3D8C3D4F4128B4D9FDC54CA6B760">
    <w:name w:val="BCCE3D8C3D4F4128B4D9FDC54CA6B760"/>
    <w:rsid w:val="004A29B2"/>
  </w:style>
  <w:style w:type="paragraph" w:customStyle="1" w:styleId="E535791A87AB44A9A8632E80DBDB3205">
    <w:name w:val="E535791A87AB44A9A8632E80DBDB3205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86A1BE2184E4286209F31754D5713">
    <w:name w:val="FD486A1BE2184E4286209F31754D5713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0FFE6CDC14B33805059B560FC3D3C">
    <w:name w:val="A6D0FFE6CDC14B33805059B560FC3D3C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FDD8D84DB476282E5D879AD1AD910">
    <w:name w:val="F38FDD8D84DB476282E5D879AD1AD910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142B45A9DB4288B4422C190F2DB354">
    <w:name w:val="BD142B45A9DB4288B4422C190F2DB354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3D8AC191C4722ADE34C7DF56E13F0">
    <w:name w:val="0D73D8AC191C4722ADE34C7DF56E13F0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8A033C6B344FD817A5DC0E3FCCF2D">
    <w:name w:val="72A8A033C6B344FD817A5DC0E3FCCF2D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F9FDBDFB9460DB55A6F662F6F6150">
    <w:name w:val="40DF9FDBDFB9460DB55A6F662F6F6150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55E1651F245A593DE9CDA71484FBD">
    <w:name w:val="3AC55E1651F245A593DE9CDA71484FBD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89F3ECB8446DA9E6B25D5674B51F5">
    <w:name w:val="12E89F3ECB8446DA9E6B25D5674B51F5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854F508C34AA6B3F64E068C0EE1C9">
    <w:name w:val="9FC854F508C34AA6B3F64E068C0EE1C9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6F2FBC6884A599166FD519D3A086A">
    <w:name w:val="EE06F2FBC6884A599166FD519D3A086A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A4A912FF041B28FE6864D5B364B4F">
    <w:name w:val="9FFA4A912FF041B28FE6864D5B364B4F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F07FEC36845039D0259A5F9547B0D">
    <w:name w:val="A75F07FEC36845039D0259A5F9547B0D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C4701865945F6B29955E11E9D26A6">
    <w:name w:val="FD7C4701865945F6B29955E11E9D26A6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348BD357BF4778833FCC9550E83E36">
    <w:name w:val="F9348BD357BF4778833FCC9550E83E36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DB07A95C347539CAC260D892C39D1">
    <w:name w:val="8DADB07A95C347539CAC260D892C39D1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18AB242F240BB9ADE24FDD12C0BBC">
    <w:name w:val="67518AB242F240BB9ADE24FDD12C0BBC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CD93D872F4D6C9C17A5A330BEE03C">
    <w:name w:val="51CCD93D872F4D6C9C17A5A330BEE03C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C208815F54145AF4339005032ACD0">
    <w:name w:val="ECAC208815F54145AF4339005032ACD0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96E71290CC4099847E39527AE690CB">
    <w:name w:val="A096E71290CC4099847E39527AE690CB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48BD63AD9461C9EEE01FFB17FBC60">
    <w:name w:val="E9C48BD63AD9461C9EEE01FFB17FBC60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14D925C05406685414E80ED3C6C75">
    <w:name w:val="E0D14D925C05406685414E80ED3C6C75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143A631F84734B8F655B3087458F6">
    <w:name w:val="D74143A631F84734B8F655B3087458F6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F2B9C5EAD4205B45DAF1507818FBD">
    <w:name w:val="5CEF2B9C5EAD4205B45DAF1507818FBD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FFC33F5B84A639AD3B7133219818A">
    <w:name w:val="9A6FFC33F5B84A639AD3B7133219818A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4C3599F364D968DD1C2D9DAFC2573">
    <w:name w:val="89E4C3599F364D968DD1C2D9DAFC2573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C19E8144F493784BFDB7DB46D9274">
    <w:name w:val="B7CC19E8144F493784BFDB7DB46D9274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FA074FF39407A9A20BF804991EA4A">
    <w:name w:val="37FFA074FF39407A9A20BF804991EA4A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5EFE936984AD28047655E2AD1538A">
    <w:name w:val="0005EFE936984AD28047655E2AD1538A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5481D5ADA74A04942999FF5F433CE0">
    <w:name w:val="025481D5ADA74A04942999FF5F433CE0"/>
    <w:rsid w:val="00E948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4C2B5724C4CB7BF05A6A8415057A1">
    <w:name w:val="8114C2B5724C4CB7BF05A6A8415057A1"/>
    <w:rsid w:val="00E948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812E-B577-4697-9DA9-BE8365A467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5</Pages>
  <Words>427</Words>
  <Characters>3307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/>
  <LinksUpToDate>false</LinksUpToDate>
  <CharactersWithSpaces>3727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Graf Simon</dc:creator>
  <cp:lastModifiedBy>Felix Schöpfer</cp:lastModifiedBy>
  <cp:revision>4</cp:revision>
  <cp:lastPrinted>2010-12-29T08:12:00Z</cp:lastPrinted>
  <dcterms:created xsi:type="dcterms:W3CDTF">2024-12-02T15:47:00Z</dcterms:created>
  <dcterms:modified xsi:type="dcterms:W3CDTF">2024-12-04T13:32:00Z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